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A264F" w14:textId="77777777" w:rsidR="00FA4591" w:rsidRDefault="00D06994">
      <w:r>
        <w:rPr>
          <w:noProof/>
          <w:lang w:eastAsia="en-GB"/>
        </w:rPr>
        <w:drawing>
          <wp:inline distT="0" distB="0" distL="0" distR="0" wp14:anchorId="580C082E" wp14:editId="60A2ABCB">
            <wp:extent cx="2448251" cy="841275"/>
            <wp:effectExtent l="0" t="0" r="2849" b="0"/>
            <wp:docPr id="1" name="Picture 2" descr="https://fcogovuk.sharepoint.com/teams/STRPMOAllStaff/Shared%20Documents/Comms/FCDO%20Logo%20and%20Templates/FCDO_UK_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448251" cy="841275"/>
                    </a:xfrm>
                    <a:prstGeom prst="rect">
                      <a:avLst/>
                    </a:prstGeom>
                    <a:noFill/>
                    <a:ln>
                      <a:noFill/>
                      <a:prstDash/>
                    </a:ln>
                  </pic:spPr>
                </pic:pic>
              </a:graphicData>
            </a:graphic>
          </wp:inline>
        </w:drawing>
      </w:r>
    </w:p>
    <w:p w14:paraId="275C7B2B" w14:textId="77777777" w:rsidR="00FA4591" w:rsidRDefault="00FA4591">
      <w:pPr>
        <w:jc w:val="center"/>
        <w:rPr>
          <w:lang w:eastAsia="en-GB"/>
        </w:rPr>
      </w:pPr>
    </w:p>
    <w:p w14:paraId="21EDEBA0" w14:textId="77777777" w:rsidR="00FA4591" w:rsidRDefault="00D06994">
      <w:pPr>
        <w:jc w:val="center"/>
        <w:rPr>
          <w:b/>
          <w:sz w:val="36"/>
          <w:szCs w:val="36"/>
        </w:rPr>
      </w:pPr>
      <w:r>
        <w:rPr>
          <w:b/>
          <w:sz w:val="36"/>
          <w:szCs w:val="36"/>
        </w:rPr>
        <w:t>PROJECT PROPOSAL FORM</w:t>
      </w:r>
    </w:p>
    <w:p w14:paraId="3F752C25" w14:textId="77777777" w:rsidR="00FA4591" w:rsidRDefault="00D06994">
      <w:pPr>
        <w:jc w:val="center"/>
        <w:rPr>
          <w:i/>
        </w:rPr>
      </w:pPr>
      <w:r>
        <w:rPr>
          <w:i/>
        </w:rPr>
        <w:t>For projects above £10,000</w:t>
      </w:r>
    </w:p>
    <w:p w14:paraId="0D2B6B2D" w14:textId="77777777" w:rsidR="00FA4591" w:rsidRDefault="00FA4591">
      <w:pPr>
        <w:rPr>
          <w:color w:val="FF0000"/>
        </w:rPr>
      </w:pPr>
    </w:p>
    <w:p w14:paraId="55BB47C2" w14:textId="77777777" w:rsidR="00FA4591" w:rsidRDefault="00D06994">
      <w:r>
        <w:rPr>
          <w:color w:val="FF0000"/>
        </w:rPr>
        <w:t xml:space="preserve">Share Part A </w:t>
      </w:r>
      <w:r>
        <w:rPr>
          <w:color w:val="FF0000"/>
          <w:u w:val="single"/>
        </w:rPr>
        <w:t>ONLY</w:t>
      </w:r>
      <w:r>
        <w:rPr>
          <w:color w:val="FF0000"/>
        </w:rPr>
        <w:t xml:space="preserve"> of this template with bidding organisations</w:t>
      </w:r>
    </w:p>
    <w:p w14:paraId="0CBCAFFA" w14:textId="77777777" w:rsidR="00FA4591" w:rsidRDefault="00D06994">
      <w:pPr>
        <w:rPr>
          <w:color w:val="FF0000"/>
        </w:rPr>
      </w:pPr>
      <w:r>
        <w:rPr>
          <w:color w:val="FF0000"/>
        </w:rPr>
        <w:t xml:space="preserve">Cover page and Part B to be completed by FCDO Post / Department </w:t>
      </w:r>
    </w:p>
    <w:p w14:paraId="3DB7BCC6" w14:textId="77777777" w:rsidR="00FA4591" w:rsidRDefault="00FA4591">
      <w:pPr>
        <w:ind w:left="284"/>
      </w:pPr>
    </w:p>
    <w:p w14:paraId="4CD1BF30" w14:textId="77777777" w:rsidR="00FA4591" w:rsidRDefault="00D06994">
      <w:pPr>
        <w:rPr>
          <w:b/>
        </w:rPr>
      </w:pPr>
      <w:r>
        <w:rPr>
          <w:b/>
        </w:rPr>
        <w:t xml:space="preserve">Cover Page: To be completed by FCDO Post / </w:t>
      </w:r>
      <w:r>
        <w:rPr>
          <w:b/>
        </w:rPr>
        <w:t>Department</w:t>
      </w:r>
    </w:p>
    <w:p w14:paraId="25A06450" w14:textId="77777777" w:rsidR="00FA4591" w:rsidRDefault="00FA4591">
      <w:pPr>
        <w:rPr>
          <w:b/>
        </w:rPr>
      </w:pPr>
    </w:p>
    <w:tbl>
      <w:tblPr>
        <w:tblW w:w="14459" w:type="dxa"/>
        <w:tblInd w:w="-176" w:type="dxa"/>
        <w:tblLayout w:type="fixed"/>
        <w:tblCellMar>
          <w:left w:w="10" w:type="dxa"/>
          <w:right w:w="10" w:type="dxa"/>
        </w:tblCellMar>
        <w:tblLook w:val="0000" w:firstRow="0" w:lastRow="0" w:firstColumn="0" w:lastColumn="0" w:noHBand="0" w:noVBand="0"/>
      </w:tblPr>
      <w:tblGrid>
        <w:gridCol w:w="3999"/>
        <w:gridCol w:w="2806"/>
        <w:gridCol w:w="7654"/>
      </w:tblGrid>
      <w:tr w:rsidR="00FA4591" w14:paraId="6A563004"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1CAB" w14:textId="77777777" w:rsidR="00FA4591" w:rsidRDefault="00D06994">
            <w:pPr>
              <w:rPr>
                <w:b/>
              </w:rPr>
            </w:pPr>
            <w:r>
              <w:rPr>
                <w:b/>
              </w:rPr>
              <w:t>Name of FCDO Post / Department</w:t>
            </w:r>
          </w:p>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98A2A" w14:textId="77777777" w:rsidR="00FA4591" w:rsidRDefault="00FA4591"/>
        </w:tc>
      </w:tr>
      <w:tr w:rsidR="00FA4591" w14:paraId="1F32A8A4"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D0397" w14:textId="77777777" w:rsidR="00FA4591" w:rsidRDefault="00D06994">
            <w:pPr>
              <w:rPr>
                <w:b/>
              </w:rPr>
            </w:pPr>
            <w:r>
              <w:rPr>
                <w:b/>
              </w:rPr>
              <w:t>Name of bidding organisation</w:t>
            </w:r>
          </w:p>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F6E2D" w14:textId="77777777" w:rsidR="00FA4591" w:rsidRDefault="00FA4591"/>
        </w:tc>
      </w:tr>
      <w:tr w:rsidR="00FA4591" w14:paraId="6F0A1A43"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C4B74" w14:textId="77777777" w:rsidR="00FA4591" w:rsidRDefault="00D06994">
            <w:pPr>
              <w:rPr>
                <w:b/>
              </w:rPr>
            </w:pPr>
            <w:r>
              <w:rPr>
                <w:b/>
              </w:rPr>
              <w:t>Project Title</w:t>
            </w:r>
          </w:p>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67A3F7" w14:textId="77777777" w:rsidR="00FA4591" w:rsidRDefault="00FA4591">
            <w:pPr>
              <w:rPr>
                <w:b/>
              </w:rPr>
            </w:pPr>
          </w:p>
        </w:tc>
      </w:tr>
      <w:tr w:rsidR="00FA4591" w14:paraId="35657B97"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E6CE1" w14:textId="77777777" w:rsidR="00FA4591" w:rsidRDefault="00D06994">
            <w:pPr>
              <w:rPr>
                <w:b/>
              </w:rPr>
            </w:pPr>
            <w:r>
              <w:rPr>
                <w:b/>
              </w:rPr>
              <w:t>Which Programme is providing the funding?</w:t>
            </w:r>
          </w:p>
          <w:p w14:paraId="65C3ED58" w14:textId="77777777" w:rsidR="00FA4591" w:rsidRDefault="00D06994">
            <w:pPr>
              <w:rPr>
                <w:i/>
                <w:sz w:val="20"/>
                <w:szCs w:val="20"/>
              </w:rPr>
            </w:pPr>
            <w:r>
              <w:rPr>
                <w:i/>
                <w:sz w:val="20"/>
                <w:szCs w:val="20"/>
              </w:rPr>
              <w:t>Insert Programme name</w:t>
            </w:r>
          </w:p>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541AE" w14:textId="77777777" w:rsidR="00FA4591" w:rsidRDefault="00FA4591"/>
        </w:tc>
      </w:tr>
      <w:tr w:rsidR="00FA4591" w14:paraId="6A7BDE18"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31F5C" w14:textId="77777777" w:rsidR="00FA4591" w:rsidRDefault="00D06994">
            <w:pPr>
              <w:rPr>
                <w:b/>
              </w:rPr>
            </w:pPr>
            <w:r>
              <w:rPr>
                <w:b/>
              </w:rPr>
              <w:t xml:space="preserve">Project Code  </w:t>
            </w:r>
          </w:p>
          <w:p w14:paraId="5716B52F" w14:textId="77777777" w:rsidR="00FA4591" w:rsidRDefault="00D06994">
            <w:pPr>
              <w:rPr>
                <w:i/>
                <w:sz w:val="20"/>
                <w:szCs w:val="20"/>
              </w:rPr>
            </w:pPr>
            <w:r>
              <w:rPr>
                <w:i/>
                <w:sz w:val="20"/>
                <w:szCs w:val="20"/>
              </w:rPr>
              <w:t xml:space="preserve">Add once the Project has been approved by the Post/Department Programme Board </w:t>
            </w:r>
            <w:r>
              <w:rPr>
                <w:i/>
                <w:sz w:val="20"/>
                <w:szCs w:val="20"/>
              </w:rPr>
              <w:t>and the code provided by the programme’s central administrators (i.e. PMO/JFU/PFDU)</w:t>
            </w:r>
          </w:p>
          <w:p w14:paraId="1D319EB9" w14:textId="77777777" w:rsidR="00FA4591" w:rsidRDefault="00FA4591"/>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E019" w14:textId="77777777" w:rsidR="00FA4591" w:rsidRDefault="00FA4591"/>
        </w:tc>
      </w:tr>
      <w:tr w:rsidR="00FA4591" w14:paraId="5F444D45" w14:textId="77777777">
        <w:tblPrEx>
          <w:tblCellMar>
            <w:top w:w="0" w:type="dxa"/>
            <w:bottom w:w="0" w:type="dxa"/>
          </w:tblCellMar>
        </w:tblPrEx>
        <w:tc>
          <w:tcPr>
            <w:tcW w:w="3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435B5" w14:textId="77777777" w:rsidR="00FA4591" w:rsidRDefault="00D06994">
            <w:r>
              <w:rPr>
                <w:b/>
              </w:rPr>
              <w:t xml:space="preserve">Is the Project ODA eligible </w:t>
            </w:r>
            <w:r>
              <w:t xml:space="preserve">      </w:t>
            </w:r>
          </w:p>
          <w:p w14:paraId="158D2551" w14:textId="77777777" w:rsidR="00FA4591" w:rsidRDefault="00FA4591">
            <w:pPr>
              <w:rPr>
                <w:color w:val="FF0000"/>
              </w:rPr>
            </w:pPr>
          </w:p>
        </w:tc>
        <w:tc>
          <w:tcPr>
            <w:tcW w:w="104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4F9E" w14:textId="77777777" w:rsidR="00FA4591" w:rsidRDefault="00D06994">
            <w:r>
              <w:t>Yes / No</w:t>
            </w:r>
          </w:p>
        </w:tc>
      </w:tr>
      <w:tr w:rsidR="00FA4591" w14:paraId="6515EF6F" w14:textId="77777777">
        <w:tblPrEx>
          <w:tblCellMar>
            <w:top w:w="0" w:type="dxa"/>
            <w:bottom w:w="0" w:type="dxa"/>
          </w:tblCellMar>
        </w:tblPrEx>
        <w:trPr>
          <w:trHeight w:val="410"/>
        </w:trPr>
        <w:tc>
          <w:tcPr>
            <w:tcW w:w="39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526FB" w14:textId="77777777" w:rsidR="00FA4591" w:rsidRDefault="00D06994">
            <w:pPr>
              <w:rPr>
                <w:b/>
              </w:rPr>
            </w:pPr>
            <w:r>
              <w:rPr>
                <w:b/>
              </w:rPr>
              <w:t xml:space="preserve">ODA Codes </w:t>
            </w:r>
          </w:p>
          <w:p w14:paraId="0FC56000" w14:textId="77777777" w:rsidR="00FA4591" w:rsidRDefault="00D06994">
            <w:r>
              <w:rPr>
                <w:i/>
                <w:sz w:val="20"/>
                <w:szCs w:val="20"/>
              </w:rPr>
              <w:t xml:space="preserve">To be added from ODA Input Sector and Delivery Channel codes (links opposite) in the </w:t>
            </w:r>
            <w:hyperlink r:id="rId8" w:history="1">
              <w:r>
                <w:rPr>
                  <w:rStyle w:val="Hyperlink"/>
                  <w:i/>
                  <w:sz w:val="20"/>
                  <w:szCs w:val="20"/>
                </w:rPr>
                <w:t>ODA Programme Data Entry SharePoint site</w:t>
              </w:r>
            </w:hyperlink>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09A4C" w14:textId="77777777" w:rsidR="00FA4591" w:rsidRDefault="00D06994">
            <w:hyperlink r:id="rId9" w:history="1">
              <w:r>
                <w:rPr>
                  <w:rStyle w:val="Hyperlink"/>
                </w:rPr>
                <w:t>ODA Input Sector Code</w:t>
              </w:r>
            </w:hyperlink>
          </w:p>
          <w:p w14:paraId="0C2C153A" w14:textId="77777777" w:rsidR="00FA4591" w:rsidRDefault="00FA4591">
            <w:pPr>
              <w:rPr>
                <w:i/>
                <w:sz w:val="20"/>
                <w:szCs w:val="20"/>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70DB7" w14:textId="77777777" w:rsidR="00FA4591" w:rsidRDefault="00FA4591"/>
        </w:tc>
      </w:tr>
      <w:tr w:rsidR="00FA4591" w14:paraId="4711646A" w14:textId="77777777">
        <w:tblPrEx>
          <w:tblCellMar>
            <w:top w:w="0" w:type="dxa"/>
            <w:bottom w:w="0" w:type="dxa"/>
          </w:tblCellMar>
        </w:tblPrEx>
        <w:trPr>
          <w:trHeight w:val="623"/>
        </w:trPr>
        <w:tc>
          <w:tcPr>
            <w:tcW w:w="39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F59E2" w14:textId="77777777" w:rsidR="00FA4591" w:rsidRDefault="00FA4591">
            <w:pPr>
              <w:rPr>
                <w:b/>
              </w:rPr>
            </w:pPr>
          </w:p>
        </w:tc>
        <w:tc>
          <w:tcPr>
            <w:tcW w:w="2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7DD70" w14:textId="77777777" w:rsidR="00FA4591" w:rsidRDefault="00D06994">
            <w:hyperlink r:id="rId10" w:history="1">
              <w:r>
                <w:rPr>
                  <w:rStyle w:val="Hyperlink"/>
                </w:rPr>
                <w:t>ODA Channel of Delivery Code</w:t>
              </w:r>
            </w:hyperlink>
          </w:p>
        </w:tc>
        <w:tc>
          <w:tcPr>
            <w:tcW w:w="7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6DD38" w14:textId="77777777" w:rsidR="00FA4591" w:rsidRDefault="00FA4591"/>
        </w:tc>
      </w:tr>
    </w:tbl>
    <w:p w14:paraId="014623C2" w14:textId="77777777" w:rsidR="00FA4591" w:rsidRDefault="00FA4591">
      <w:pPr>
        <w:rPr>
          <w:b/>
        </w:rPr>
      </w:pPr>
    </w:p>
    <w:p w14:paraId="7AD67681" w14:textId="77777777" w:rsidR="00FA4591" w:rsidRDefault="00FA4591">
      <w:pPr>
        <w:rPr>
          <w:b/>
        </w:rPr>
      </w:pPr>
    </w:p>
    <w:p w14:paraId="108D3970" w14:textId="77777777" w:rsidR="00FA4591" w:rsidRDefault="00FA4591">
      <w:pPr>
        <w:rPr>
          <w:b/>
        </w:rPr>
      </w:pPr>
    </w:p>
    <w:p w14:paraId="14E14566" w14:textId="77777777" w:rsidR="00FA4591" w:rsidRDefault="00D06994">
      <w:pPr>
        <w:pageBreakBefore/>
        <w:rPr>
          <w:b/>
        </w:rPr>
      </w:pPr>
      <w:r>
        <w:rPr>
          <w:b/>
        </w:rPr>
        <w:lastRenderedPageBreak/>
        <w:t xml:space="preserve">Part A:  To be completed by the project Implementing Agency (expand boxes as </w:t>
      </w:r>
      <w:r>
        <w:rPr>
          <w:b/>
        </w:rPr>
        <w:t>required)</w:t>
      </w:r>
    </w:p>
    <w:p w14:paraId="21300704" w14:textId="77777777" w:rsidR="00FA4591" w:rsidRDefault="00D06994">
      <w:pPr>
        <w:tabs>
          <w:tab w:val="left" w:pos="6195"/>
        </w:tabs>
      </w:pPr>
      <w:r>
        <w:tab/>
      </w:r>
    </w:p>
    <w:tbl>
      <w:tblPr>
        <w:tblW w:w="14459" w:type="dxa"/>
        <w:tblInd w:w="-176" w:type="dxa"/>
        <w:tblLayout w:type="fixed"/>
        <w:tblCellMar>
          <w:left w:w="10" w:type="dxa"/>
          <w:right w:w="10" w:type="dxa"/>
        </w:tblCellMar>
        <w:tblLook w:val="0000" w:firstRow="0" w:lastRow="0" w:firstColumn="0" w:lastColumn="0" w:noHBand="0" w:noVBand="0"/>
      </w:tblPr>
      <w:tblGrid>
        <w:gridCol w:w="3970"/>
        <w:gridCol w:w="10489"/>
      </w:tblGrid>
      <w:tr w:rsidR="00FA4591" w14:paraId="0257E1A1"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D754" w14:textId="77777777" w:rsidR="00FA4591" w:rsidRDefault="00D06994">
            <w:pPr>
              <w:rPr>
                <w:b/>
              </w:rPr>
            </w:pPr>
            <w:r>
              <w:rPr>
                <w:b/>
              </w:rPr>
              <w:t>Implementing Agency’s Details</w:t>
            </w:r>
          </w:p>
          <w:p w14:paraId="2516982B" w14:textId="77777777" w:rsidR="00FA4591" w:rsidRDefault="00D06994">
            <w:pPr>
              <w:rPr>
                <w:i/>
                <w:sz w:val="20"/>
                <w:szCs w:val="20"/>
              </w:rPr>
            </w:pPr>
            <w:r>
              <w:rPr>
                <w:i/>
                <w:sz w:val="20"/>
                <w:szCs w:val="20"/>
              </w:rPr>
              <w:t>Your organisation’s name; address; telephone numbers; contact name(s); website; other</w:t>
            </w: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87D9D" w14:textId="77777777" w:rsidR="00FA4591" w:rsidRDefault="00FA4591"/>
        </w:tc>
      </w:tr>
      <w:tr w:rsidR="00FA4591" w14:paraId="40D62D5A"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79F0E" w14:textId="77777777" w:rsidR="00FA4591" w:rsidRDefault="00D06994">
            <w:pPr>
              <w:rPr>
                <w:b/>
              </w:rPr>
            </w:pPr>
            <w:r>
              <w:rPr>
                <w:b/>
              </w:rPr>
              <w:t>Project Title</w:t>
            </w:r>
          </w:p>
          <w:p w14:paraId="081D8D18" w14:textId="77777777" w:rsidR="00FA4591" w:rsidRDefault="00FA4591">
            <w:pPr>
              <w:rPr>
                <w:b/>
              </w:rPr>
            </w:pP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A943F" w14:textId="77777777" w:rsidR="00FA4591" w:rsidRDefault="00FA4591"/>
        </w:tc>
      </w:tr>
      <w:tr w:rsidR="00FA4591" w14:paraId="74577049"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6BA79" w14:textId="77777777" w:rsidR="00FA4591" w:rsidRDefault="00D06994">
            <w:pPr>
              <w:rPr>
                <w:b/>
              </w:rPr>
            </w:pPr>
            <w:r>
              <w:rPr>
                <w:b/>
              </w:rPr>
              <w:t>Purpose</w:t>
            </w:r>
          </w:p>
          <w:p w14:paraId="787C998F" w14:textId="77777777" w:rsidR="00FA4591" w:rsidRDefault="00D06994">
            <w:pPr>
              <w:rPr>
                <w:i/>
                <w:sz w:val="20"/>
                <w:szCs w:val="20"/>
              </w:rPr>
            </w:pPr>
            <w:r>
              <w:rPr>
                <w:i/>
                <w:sz w:val="20"/>
                <w:szCs w:val="20"/>
              </w:rPr>
              <w:t>Write one sentence that clearly sets out the aim of the project, reflecting the “change” it will help</w:t>
            </w:r>
            <w:r>
              <w:rPr>
                <w:i/>
                <w:sz w:val="20"/>
                <w:szCs w:val="20"/>
              </w:rPr>
              <w:t xml:space="preserve"> bring about</w:t>
            </w:r>
          </w:p>
          <w:p w14:paraId="5F1BE87A" w14:textId="77777777" w:rsidR="00FA4591" w:rsidRDefault="00FA4591">
            <w:pPr>
              <w:rPr>
                <w:i/>
                <w:sz w:val="20"/>
                <w:szCs w:val="20"/>
              </w:rPr>
            </w:pPr>
          </w:p>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26EF4" w14:textId="77777777" w:rsidR="00FA4591" w:rsidRDefault="00FA4591"/>
        </w:tc>
      </w:tr>
      <w:tr w:rsidR="00FA4591" w14:paraId="300A6EFD"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BA511" w14:textId="77777777" w:rsidR="00FA4591" w:rsidRDefault="00D06994">
            <w:r>
              <w:rPr>
                <w:b/>
              </w:rPr>
              <w:t>Context and Need for the Project</w:t>
            </w:r>
          </w:p>
          <w:p w14:paraId="77786373" w14:textId="77777777" w:rsidR="00FA4591" w:rsidRDefault="00D06994">
            <w:r>
              <w:rPr>
                <w:i/>
                <w:sz w:val="20"/>
                <w:szCs w:val="20"/>
              </w:rPr>
              <w:t>In no more than 200 words, provide the background and context to the issues this project will address and why the UK should fund this project</w:t>
            </w:r>
          </w:p>
          <w:p w14:paraId="608C30A8" w14:textId="77777777" w:rsidR="00FA4591" w:rsidRDefault="00FA4591"/>
          <w:p w14:paraId="7D337CDC" w14:textId="77777777" w:rsidR="00FA4591" w:rsidRDefault="00FA4591"/>
          <w:p w14:paraId="3B4A1057" w14:textId="77777777" w:rsidR="00FA4591" w:rsidRDefault="00FA4591"/>
          <w:p w14:paraId="23619C5E" w14:textId="77777777" w:rsidR="00FA4591" w:rsidRDefault="00FA4591"/>
          <w:p w14:paraId="72B895EA" w14:textId="77777777" w:rsidR="00FA4591" w:rsidRDefault="00D06994">
            <w:r>
              <w:t xml:space="preserve"> </w:t>
            </w:r>
          </w:p>
          <w:p w14:paraId="2E5C350F" w14:textId="77777777" w:rsidR="00FA4591" w:rsidRDefault="00FA4591"/>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C4E74" w14:textId="77777777" w:rsidR="00FA4591" w:rsidRDefault="00FA4591">
            <w:pPr>
              <w:rPr>
                <w:b/>
              </w:rPr>
            </w:pPr>
          </w:p>
        </w:tc>
      </w:tr>
      <w:tr w:rsidR="00FA4591" w14:paraId="06305265"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0B841" w14:textId="77777777" w:rsidR="00FA4591" w:rsidRDefault="00D06994">
            <w:r>
              <w:rPr>
                <w:b/>
              </w:rPr>
              <w:t>Project Summary</w:t>
            </w:r>
          </w:p>
          <w:p w14:paraId="02B94F03" w14:textId="77777777" w:rsidR="00FA4591" w:rsidRDefault="00D06994">
            <w:pPr>
              <w:rPr>
                <w:i/>
                <w:sz w:val="20"/>
                <w:szCs w:val="20"/>
              </w:rPr>
            </w:pPr>
            <w:r>
              <w:rPr>
                <w:i/>
                <w:sz w:val="20"/>
                <w:szCs w:val="20"/>
              </w:rPr>
              <w:t xml:space="preserve">In no more than 200 words explain </w:t>
            </w:r>
            <w:r>
              <w:rPr>
                <w:i/>
                <w:sz w:val="20"/>
                <w:szCs w:val="20"/>
              </w:rPr>
              <w:t>what the project plans to achieve, how proposed Activities will deliver stated Outputs and how Outputs will help bring about the project Purpose.  What longer term real world difference will the project contribute to over the next few years?</w:t>
            </w:r>
          </w:p>
          <w:p w14:paraId="1A18DED0" w14:textId="77777777" w:rsidR="00FA4591" w:rsidRDefault="00FA4591">
            <w:pPr>
              <w:rPr>
                <w:sz w:val="16"/>
                <w:szCs w:val="16"/>
              </w:rPr>
            </w:pPr>
          </w:p>
          <w:p w14:paraId="4728984C" w14:textId="77777777" w:rsidR="00FA4591" w:rsidRDefault="00D06994">
            <w:pPr>
              <w:rPr>
                <w:i/>
                <w:sz w:val="20"/>
                <w:szCs w:val="20"/>
              </w:rPr>
            </w:pPr>
            <w:r>
              <w:rPr>
                <w:i/>
                <w:sz w:val="20"/>
                <w:szCs w:val="20"/>
              </w:rPr>
              <w:t>(Note: This q</w:t>
            </w:r>
            <w:r>
              <w:rPr>
                <w:i/>
                <w:sz w:val="20"/>
                <w:szCs w:val="20"/>
              </w:rPr>
              <w:t>uestion will be looked at again during any Evaluation of this project.. The success of the project will largely be judged on what is said here)</w:t>
            </w:r>
          </w:p>
          <w:p w14:paraId="7B677811" w14:textId="77777777" w:rsidR="00FA4591" w:rsidRDefault="00FA4591">
            <w:pPr>
              <w:rPr>
                <w:sz w:val="16"/>
                <w:szCs w:val="16"/>
              </w:rPr>
            </w:pPr>
          </w:p>
          <w:p w14:paraId="4B7629EC" w14:textId="77777777" w:rsidR="00FA4591" w:rsidRDefault="00FA4591">
            <w:pPr>
              <w:rPr>
                <w:sz w:val="16"/>
                <w:szCs w:val="16"/>
              </w:rPr>
            </w:pPr>
          </w:p>
          <w:p w14:paraId="0F33256B" w14:textId="77777777" w:rsidR="00FA4591" w:rsidRDefault="00FA4591"/>
        </w:tc>
        <w:tc>
          <w:tcPr>
            <w:tcW w:w="10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F35D1" w14:textId="77777777" w:rsidR="00FA4591" w:rsidRDefault="00FA4591">
            <w:pPr>
              <w:rPr>
                <w:b/>
              </w:rPr>
            </w:pPr>
          </w:p>
        </w:tc>
      </w:tr>
      <w:tr w:rsidR="00FA4591" w14:paraId="16B6340F" w14:textId="77777777">
        <w:tblPrEx>
          <w:tblCellMar>
            <w:top w:w="0" w:type="dxa"/>
            <w:bottom w:w="0" w:type="dxa"/>
          </w:tblCellMar>
        </w:tblPrEx>
        <w:tc>
          <w:tcPr>
            <w:tcW w:w="3970"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06D59A67" w14:textId="77777777" w:rsidR="00FA4591" w:rsidRDefault="00FA4591">
            <w:pPr>
              <w:rPr>
                <w:b/>
              </w:rPr>
            </w:pPr>
          </w:p>
        </w:tc>
        <w:tc>
          <w:tcPr>
            <w:tcW w:w="10489"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B910D40" w14:textId="77777777" w:rsidR="00FA4591" w:rsidRDefault="00FA4591">
            <w:pPr>
              <w:rPr>
                <w:b/>
              </w:rPr>
            </w:pPr>
          </w:p>
        </w:tc>
      </w:tr>
    </w:tbl>
    <w:p w14:paraId="66F7D4D3" w14:textId="77777777" w:rsidR="00FA4591" w:rsidRDefault="00FA4591">
      <w:pPr>
        <w:pageBreakBefore/>
      </w:pPr>
    </w:p>
    <w:p w14:paraId="4CAC9764" w14:textId="77777777" w:rsidR="00FA4591" w:rsidRDefault="00FA4591"/>
    <w:tbl>
      <w:tblPr>
        <w:tblW w:w="14459" w:type="dxa"/>
        <w:tblInd w:w="-176" w:type="dxa"/>
        <w:tblLayout w:type="fixed"/>
        <w:tblCellMar>
          <w:left w:w="10" w:type="dxa"/>
          <w:right w:w="10" w:type="dxa"/>
        </w:tblCellMar>
        <w:tblLook w:val="0000" w:firstRow="0" w:lastRow="0" w:firstColumn="0" w:lastColumn="0" w:noHBand="0" w:noVBand="0"/>
      </w:tblPr>
      <w:tblGrid>
        <w:gridCol w:w="3966"/>
        <w:gridCol w:w="1592"/>
        <w:gridCol w:w="2835"/>
        <w:gridCol w:w="2126"/>
        <w:gridCol w:w="3940"/>
      </w:tblGrid>
      <w:tr w:rsidR="00FA4591" w14:paraId="6C2AEFF1" w14:textId="77777777">
        <w:tblPrEx>
          <w:tblCellMar>
            <w:top w:w="0" w:type="dxa"/>
            <w:bottom w:w="0" w:type="dxa"/>
          </w:tblCellMar>
        </w:tblPrEx>
        <w:trPr>
          <w:trHeight w:val="778"/>
        </w:trPr>
        <w:tc>
          <w:tcPr>
            <w:tcW w:w="396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8B105" w14:textId="77777777" w:rsidR="00FA4591" w:rsidRDefault="00D06994">
            <w:pPr>
              <w:rPr>
                <w:b/>
              </w:rPr>
            </w:pPr>
            <w:r>
              <w:rPr>
                <w:b/>
              </w:rPr>
              <w:t>Cost</w:t>
            </w:r>
          </w:p>
          <w:p w14:paraId="5DEBD08D" w14:textId="77777777" w:rsidR="00FA4591" w:rsidRDefault="00D06994">
            <w:r>
              <w:rPr>
                <w:i/>
                <w:sz w:val="20"/>
                <w:szCs w:val="20"/>
              </w:rPr>
              <w:t xml:space="preserve">What is the </w:t>
            </w:r>
            <w:r>
              <w:rPr>
                <w:b/>
                <w:i/>
                <w:sz w:val="20"/>
                <w:szCs w:val="20"/>
                <w:u w:val="single"/>
              </w:rPr>
              <w:t>TOTAL</w:t>
            </w:r>
            <w:r>
              <w:rPr>
                <w:i/>
                <w:sz w:val="20"/>
                <w:szCs w:val="20"/>
              </w:rPr>
              <w:t xml:space="preserve"> cost of the Project </w:t>
            </w:r>
          </w:p>
          <w:p w14:paraId="3AAC92DB" w14:textId="77777777" w:rsidR="00FA4591" w:rsidRDefault="00FA4591">
            <w:pPr>
              <w:rPr>
                <w:i/>
                <w:sz w:val="20"/>
                <w:szCs w:val="20"/>
              </w:rPr>
            </w:pPr>
          </w:p>
          <w:p w14:paraId="098AA90A" w14:textId="77777777" w:rsidR="00FA4591" w:rsidRDefault="00D06994">
            <w:pPr>
              <w:rPr>
                <w:i/>
                <w:sz w:val="20"/>
                <w:szCs w:val="20"/>
              </w:rPr>
            </w:pPr>
            <w:r>
              <w:rPr>
                <w:i/>
                <w:sz w:val="20"/>
                <w:szCs w:val="20"/>
              </w:rPr>
              <w:t xml:space="preserve">Please detail the cost to the FCDO and, if </w:t>
            </w:r>
            <w:r>
              <w:rPr>
                <w:i/>
                <w:sz w:val="20"/>
                <w:szCs w:val="20"/>
              </w:rPr>
              <w:t>relevant, the cost to co-funders</w:t>
            </w:r>
          </w:p>
          <w:p w14:paraId="27839111" w14:textId="77777777" w:rsidR="00FA4591" w:rsidRDefault="00FA4591">
            <w:pPr>
              <w:rPr>
                <w:i/>
                <w:sz w:val="20"/>
                <w:szCs w:val="20"/>
              </w:rPr>
            </w:pPr>
          </w:p>
          <w:p w14:paraId="7D6107FF" w14:textId="77777777" w:rsidR="00FA4591" w:rsidRDefault="00D06994">
            <w:pPr>
              <w:rPr>
                <w:i/>
                <w:sz w:val="20"/>
                <w:szCs w:val="20"/>
              </w:rPr>
            </w:pPr>
            <w:r>
              <w:rPr>
                <w:i/>
                <w:sz w:val="20"/>
                <w:szCs w:val="20"/>
              </w:rPr>
              <w:t>If relevant, please provide costs for future financial years. Add additional years as required.</w:t>
            </w:r>
          </w:p>
          <w:p w14:paraId="0E7CC524" w14:textId="77777777" w:rsidR="00FA4591" w:rsidRDefault="00FA4591">
            <w:pPr>
              <w:rPr>
                <w:i/>
                <w:sz w:val="20"/>
                <w:szCs w:val="20"/>
              </w:rPr>
            </w:pPr>
          </w:p>
          <w:p w14:paraId="63A3A129" w14:textId="77777777" w:rsidR="00FA4591" w:rsidRDefault="00D06994">
            <w:pPr>
              <w:rPr>
                <w:i/>
                <w:sz w:val="20"/>
                <w:szCs w:val="20"/>
              </w:rPr>
            </w:pPr>
            <w:r>
              <w:rPr>
                <w:i/>
                <w:sz w:val="20"/>
                <w:szCs w:val="20"/>
              </w:rPr>
              <w:t>(Note: the FCDO cannot guarantee funding for future financial years)</w:t>
            </w:r>
          </w:p>
          <w:p w14:paraId="176A8CBF" w14:textId="77777777" w:rsidR="00FA4591" w:rsidRDefault="00FA4591">
            <w:pPr>
              <w:rPr>
                <w:i/>
                <w:sz w:val="20"/>
                <w:szCs w:val="20"/>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DA62F9C" w14:textId="77777777" w:rsidR="00FA4591" w:rsidRDefault="00D06994">
            <w:pPr>
              <w:rPr>
                <w:b/>
              </w:rPr>
            </w:pPr>
            <w:r>
              <w:rPr>
                <w:b/>
              </w:rPr>
              <w:t>FY 20/21</w:t>
            </w:r>
          </w:p>
          <w:p w14:paraId="1B7D64AB" w14:textId="77777777" w:rsidR="00FA4591" w:rsidRDefault="00FA4591">
            <w:pPr>
              <w:rPr>
                <w:b/>
              </w:rPr>
            </w:pPr>
          </w:p>
        </w:tc>
        <w:tc>
          <w:tcPr>
            <w:tcW w:w="89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BA44D" w14:textId="77777777" w:rsidR="00FA4591" w:rsidRDefault="00D06994">
            <w:pPr>
              <w:rPr>
                <w:b/>
              </w:rPr>
            </w:pPr>
            <w:r>
              <w:rPr>
                <w:b/>
              </w:rPr>
              <w:t>£</w:t>
            </w:r>
          </w:p>
        </w:tc>
      </w:tr>
      <w:tr w:rsidR="00FA4591" w14:paraId="32E80773" w14:textId="77777777">
        <w:tblPrEx>
          <w:tblCellMar>
            <w:top w:w="0" w:type="dxa"/>
            <w:bottom w:w="0" w:type="dxa"/>
          </w:tblCellMar>
        </w:tblPrEx>
        <w:trPr>
          <w:trHeight w:val="277"/>
        </w:trPr>
        <w:tc>
          <w:tcPr>
            <w:tcW w:w="3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3E5D0" w14:textId="77777777" w:rsidR="00FA4591" w:rsidRDefault="00FA4591">
            <w:pPr>
              <w:rPr>
                <w:b/>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440BE" w14:textId="77777777" w:rsidR="00FA4591" w:rsidRDefault="00D06994">
            <w:pPr>
              <w:rPr>
                <w:i/>
              </w:rPr>
            </w:pPr>
            <w:r>
              <w:rPr>
                <w:i/>
              </w:rPr>
              <w:t>Cost to FCDO</w:t>
            </w:r>
          </w:p>
          <w:p w14:paraId="2AC48D3F" w14:textId="77777777" w:rsidR="00FA4591" w:rsidRDefault="00FA4591">
            <w:pPr>
              <w:rPr>
                <w: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63A8" w14:textId="77777777" w:rsidR="00FA4591" w:rsidRDefault="00D06994">
            <w:pPr>
              <w:rPr>
                <w:i/>
              </w:rPr>
            </w:pPr>
            <w:r>
              <w:rPr>
                <w:i/>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FF99" w14:textId="77777777" w:rsidR="00FA4591" w:rsidRDefault="00D06994">
            <w:pPr>
              <w:rPr>
                <w:i/>
              </w:rPr>
            </w:pPr>
            <w:r>
              <w:rPr>
                <w:i/>
              </w:rPr>
              <w:t xml:space="preserve">Cost to </w:t>
            </w:r>
            <w:r>
              <w:rPr>
                <w:i/>
              </w:rPr>
              <w:t>Co-funders</w:t>
            </w: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42B6" w14:textId="77777777" w:rsidR="00FA4591" w:rsidRDefault="00D06994">
            <w:pPr>
              <w:rPr>
                <w:i/>
              </w:rPr>
            </w:pPr>
            <w:r>
              <w:rPr>
                <w:i/>
              </w:rPr>
              <w:t>£</w:t>
            </w:r>
          </w:p>
        </w:tc>
      </w:tr>
      <w:tr w:rsidR="00FA4591" w14:paraId="30D83B06" w14:textId="77777777">
        <w:tblPrEx>
          <w:tblCellMar>
            <w:top w:w="0" w:type="dxa"/>
            <w:bottom w:w="0" w:type="dxa"/>
          </w:tblCellMar>
        </w:tblPrEx>
        <w:trPr>
          <w:trHeight w:val="342"/>
        </w:trPr>
        <w:tc>
          <w:tcPr>
            <w:tcW w:w="3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9D9F" w14:textId="77777777" w:rsidR="00FA4591" w:rsidRDefault="00FA4591">
            <w:pPr>
              <w:rPr>
                <w:b/>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A15A43E" w14:textId="77777777" w:rsidR="00FA4591" w:rsidRDefault="00FA4591">
            <w:pPr>
              <w:rPr>
                <w:b/>
              </w:rPr>
            </w:pPr>
          </w:p>
          <w:p w14:paraId="5B4AC34D" w14:textId="77777777" w:rsidR="00FA4591" w:rsidRDefault="00D06994">
            <w:pPr>
              <w:rPr>
                <w:b/>
              </w:rPr>
            </w:pPr>
            <w:r>
              <w:rPr>
                <w:b/>
              </w:rPr>
              <w:t>FY 21/22</w:t>
            </w:r>
          </w:p>
          <w:p w14:paraId="5E334693" w14:textId="77777777" w:rsidR="00FA4591" w:rsidRDefault="00FA4591">
            <w:pPr>
              <w:rPr>
                <w:b/>
              </w:rPr>
            </w:pPr>
          </w:p>
        </w:tc>
        <w:tc>
          <w:tcPr>
            <w:tcW w:w="89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75AED" w14:textId="77777777" w:rsidR="00FA4591" w:rsidRDefault="00D06994">
            <w:pPr>
              <w:rPr>
                <w:b/>
              </w:rPr>
            </w:pPr>
            <w:r>
              <w:rPr>
                <w:b/>
              </w:rPr>
              <w:t>£</w:t>
            </w:r>
          </w:p>
        </w:tc>
      </w:tr>
      <w:tr w:rsidR="00FA4591" w14:paraId="7ED6BF9A" w14:textId="77777777">
        <w:tblPrEx>
          <w:tblCellMar>
            <w:top w:w="0" w:type="dxa"/>
            <w:bottom w:w="0" w:type="dxa"/>
          </w:tblCellMar>
        </w:tblPrEx>
        <w:trPr>
          <w:trHeight w:val="342"/>
        </w:trPr>
        <w:tc>
          <w:tcPr>
            <w:tcW w:w="396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D11A5" w14:textId="77777777" w:rsidR="00FA4591" w:rsidRDefault="00FA4591">
            <w:pPr>
              <w:rPr>
                <w:b/>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AD72E" w14:textId="77777777" w:rsidR="00FA4591" w:rsidRDefault="00D06994">
            <w:pPr>
              <w:rPr>
                <w:i/>
              </w:rPr>
            </w:pPr>
            <w:r>
              <w:rPr>
                <w:i/>
              </w:rPr>
              <w:t>Cost to FCDO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03CF" w14:textId="77777777" w:rsidR="00FA4591" w:rsidRDefault="00D06994">
            <w:pPr>
              <w:rPr>
                <w:i/>
              </w:rPr>
            </w:pPr>
            <w:r>
              <w:rPr>
                <w:i/>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4FF07" w14:textId="77777777" w:rsidR="00FA4591" w:rsidRDefault="00D06994">
            <w:pPr>
              <w:rPr>
                <w:i/>
              </w:rPr>
            </w:pPr>
            <w:r>
              <w:rPr>
                <w:i/>
              </w:rPr>
              <w:t>Cost to Co-funders</w:t>
            </w: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9FCA" w14:textId="77777777" w:rsidR="00FA4591" w:rsidRDefault="00D06994">
            <w:pPr>
              <w:rPr>
                <w:i/>
              </w:rPr>
            </w:pPr>
            <w:r>
              <w:rPr>
                <w:i/>
              </w:rPr>
              <w:t>£</w:t>
            </w:r>
          </w:p>
        </w:tc>
      </w:tr>
      <w:tr w:rsidR="00FA4591" w14:paraId="57547C3C" w14:textId="77777777">
        <w:tblPrEx>
          <w:tblCellMar>
            <w:top w:w="0" w:type="dxa"/>
            <w:bottom w:w="0" w:type="dxa"/>
          </w:tblCellMar>
        </w:tblPrEx>
        <w:trPr>
          <w:trHeight w:val="826"/>
        </w:trP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17221" w14:textId="77777777" w:rsidR="00FA4591" w:rsidRDefault="00D06994">
            <w:r>
              <w:rPr>
                <w:b/>
              </w:rPr>
              <w:t>Co-Funding</w:t>
            </w:r>
          </w:p>
          <w:p w14:paraId="74042723" w14:textId="77777777" w:rsidR="00FA4591" w:rsidRDefault="00D06994">
            <w:pPr>
              <w:rPr>
                <w:rFonts w:cs="Arial"/>
                <w:i/>
                <w:sz w:val="20"/>
                <w:szCs w:val="20"/>
              </w:rPr>
            </w:pPr>
            <w:r>
              <w:rPr>
                <w:rFonts w:cs="Arial"/>
                <w:i/>
                <w:sz w:val="20"/>
                <w:szCs w:val="20"/>
              </w:rPr>
              <w:t xml:space="preserve">If relevant, please provide the name and contact details of any co-funders,including funding source and amount. </w:t>
            </w:r>
          </w:p>
          <w:p w14:paraId="5E5E7109" w14:textId="77777777" w:rsidR="00FA4591" w:rsidRDefault="00D06994">
            <w:pPr>
              <w:rPr>
                <w:rFonts w:cs="Arial"/>
                <w:i/>
                <w:sz w:val="20"/>
                <w:szCs w:val="20"/>
              </w:rPr>
            </w:pPr>
            <w:r>
              <w:rPr>
                <w:rFonts w:cs="Arial"/>
                <w:i/>
                <w:sz w:val="20"/>
                <w:szCs w:val="20"/>
              </w:rPr>
              <w:t xml:space="preserve">If there are no co-funding arrangements, please explain why </w:t>
            </w:r>
            <w:r>
              <w:rPr>
                <w:rFonts w:cs="Arial"/>
                <w:i/>
                <w:sz w:val="20"/>
                <w:szCs w:val="20"/>
              </w:rPr>
              <w:t xml:space="preserve">the UK should fund this project in full.  </w:t>
            </w:r>
          </w:p>
          <w:p w14:paraId="682341E8" w14:textId="77777777" w:rsidR="00FA4591" w:rsidRDefault="00FA4591">
            <w:pPr>
              <w:rPr>
                <w:i/>
              </w:rPr>
            </w:pPr>
          </w:p>
        </w:tc>
        <w:tc>
          <w:tcPr>
            <w:tcW w:w="10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440BE" w14:textId="77777777" w:rsidR="00FA4591" w:rsidRDefault="00FA4591"/>
        </w:tc>
      </w:tr>
      <w:tr w:rsidR="00FA4591" w14:paraId="4A638278" w14:textId="77777777">
        <w:tblPrEx>
          <w:tblCellMar>
            <w:top w:w="0" w:type="dxa"/>
            <w:bottom w:w="0" w:type="dxa"/>
          </w:tblCellMar>
        </w:tblPrEx>
        <w:trPr>
          <w:trHeight w:val="213"/>
        </w:trP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E103" w14:textId="77777777" w:rsidR="00FA4591" w:rsidRDefault="00D06994">
            <w:pPr>
              <w:rPr>
                <w:b/>
              </w:rPr>
            </w:pPr>
            <w:r>
              <w:rPr>
                <w:b/>
              </w:rPr>
              <w:t>Timing</w:t>
            </w:r>
          </w:p>
          <w:p w14:paraId="247B1A6A" w14:textId="77777777" w:rsidR="00FA4591" w:rsidRDefault="00FA4591"/>
        </w:tc>
        <w:tc>
          <w:tcPr>
            <w:tcW w:w="15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124AF" w14:textId="77777777" w:rsidR="00FA4591" w:rsidRDefault="00D06994">
            <w:pPr>
              <w:rPr>
                <w:b/>
              </w:rPr>
            </w:pPr>
            <w:r>
              <w:rPr>
                <w:b/>
              </w:rPr>
              <w:t>Planned start date: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90EB0" w14:textId="77777777" w:rsidR="00FA4591" w:rsidRDefault="00FA4591"/>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49DB" w14:textId="77777777" w:rsidR="00FA4591" w:rsidRDefault="00D06994">
            <w:pPr>
              <w:rPr>
                <w:b/>
              </w:rPr>
            </w:pPr>
            <w:r>
              <w:rPr>
                <w:b/>
              </w:rPr>
              <w:t xml:space="preserve">Planned completion </w:t>
            </w:r>
          </w:p>
          <w:p w14:paraId="20BF412F" w14:textId="77777777" w:rsidR="00FA4591" w:rsidRDefault="00D06994">
            <w:r>
              <w:rPr>
                <w:b/>
              </w:rPr>
              <w:t>date:</w:t>
            </w:r>
          </w:p>
        </w:tc>
        <w:tc>
          <w:tcPr>
            <w:tcW w:w="3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6DC1" w14:textId="77777777" w:rsidR="00FA4591" w:rsidRDefault="00FA4591"/>
        </w:tc>
      </w:tr>
      <w:tr w:rsidR="00FA4591" w14:paraId="4045EE8C" w14:textId="77777777">
        <w:tblPrEx>
          <w:tblCellMar>
            <w:top w:w="0" w:type="dxa"/>
            <w:bottom w:w="0" w:type="dxa"/>
          </w:tblCellMar>
        </w:tblPrEx>
        <w:trPr>
          <w:trHeight w:val="339"/>
        </w:trPr>
        <w:tc>
          <w:tcPr>
            <w:tcW w:w="1445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10B03" w14:textId="77777777" w:rsidR="00FA4591" w:rsidRDefault="00FA4591">
            <w:pPr>
              <w:rPr>
                <w:b/>
                <w:color w:val="FF0000"/>
              </w:rPr>
            </w:pPr>
          </w:p>
          <w:p w14:paraId="65604EA0" w14:textId="77777777" w:rsidR="00FA4591" w:rsidRDefault="00D06994">
            <w:pPr>
              <w:rPr>
                <w:b/>
                <w:color w:val="FF0000"/>
              </w:rPr>
            </w:pPr>
            <w:r>
              <w:rPr>
                <w:b/>
                <w:color w:val="FF0000"/>
              </w:rPr>
              <w:t>PLEASE ATTACH A FULL ACTIVITY BASED BUDGET (ABB).  Proposals without an ABB will not be considered</w:t>
            </w:r>
          </w:p>
          <w:p w14:paraId="3AB5367A" w14:textId="77777777" w:rsidR="00FA4591" w:rsidRDefault="00D06994">
            <w:r>
              <w:rPr>
                <w:i/>
                <w:sz w:val="20"/>
                <w:szCs w:val="20"/>
              </w:rPr>
              <w:t xml:space="preserve">(Note: The Activity Based Budget must match the </w:t>
            </w:r>
            <w:r>
              <w:rPr>
                <w:i/>
                <w:sz w:val="20"/>
                <w:szCs w:val="20"/>
              </w:rPr>
              <w:t xml:space="preserve">activities and timings set out in the project plan below. No organisation can financially profit from receiving grant funding - </w:t>
            </w:r>
            <w:r>
              <w:rPr>
                <w:rFonts w:cs="Arial"/>
                <w:i/>
                <w:sz w:val="20"/>
                <w:szCs w:val="20"/>
              </w:rPr>
              <w:t>proposals from for-profit organisations for grant funding can only be considered if an officially registered non-profit making a</w:t>
            </w:r>
            <w:r>
              <w:rPr>
                <w:rFonts w:cs="Arial"/>
                <w:i/>
                <w:sz w:val="20"/>
                <w:szCs w:val="20"/>
              </w:rPr>
              <w:t>rm or division of the for-profit organisation will deliver the project</w:t>
            </w:r>
            <w:r>
              <w:rPr>
                <w:i/>
                <w:sz w:val="20"/>
                <w:szCs w:val="20"/>
              </w:rPr>
              <w:t>).</w:t>
            </w:r>
          </w:p>
          <w:p w14:paraId="54F7C4CE" w14:textId="77777777" w:rsidR="00FA4591" w:rsidRDefault="00FA4591">
            <w:pPr>
              <w:rPr>
                <w:color w:val="FF0000"/>
              </w:rPr>
            </w:pPr>
          </w:p>
        </w:tc>
      </w:tr>
      <w:tr w:rsidR="00FA4591" w14:paraId="19DB7901" w14:textId="77777777">
        <w:tblPrEx>
          <w:tblCellMar>
            <w:top w:w="0" w:type="dxa"/>
            <w:bottom w:w="0" w:type="dxa"/>
          </w:tblCellMar>
        </w:tblPrEx>
        <w:trPr>
          <w:trHeight w:val="339"/>
        </w:trPr>
        <w:tc>
          <w:tcPr>
            <w:tcW w:w="39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D5749" w14:textId="77777777" w:rsidR="00FA4591" w:rsidRDefault="00D06994">
            <w:pPr>
              <w:rPr>
                <w:b/>
              </w:rPr>
            </w:pPr>
            <w:r>
              <w:rPr>
                <w:b/>
              </w:rPr>
              <w:t xml:space="preserve">Will you be sub-contracting work to deliver any project Activities or Outputs to other organisations?  </w:t>
            </w:r>
          </w:p>
          <w:p w14:paraId="276A70F9" w14:textId="77777777" w:rsidR="00FA4591" w:rsidRDefault="00D06994">
            <w:pPr>
              <w:rPr>
                <w:i/>
                <w:sz w:val="20"/>
                <w:szCs w:val="20"/>
              </w:rPr>
            </w:pPr>
            <w:r>
              <w:rPr>
                <w:i/>
                <w:sz w:val="20"/>
                <w:szCs w:val="20"/>
              </w:rPr>
              <w:t xml:space="preserve">If Yes, please provide details, explaining the scope and cost of work you </w:t>
            </w:r>
            <w:r>
              <w:rPr>
                <w:i/>
                <w:sz w:val="20"/>
                <w:szCs w:val="20"/>
              </w:rPr>
              <w:t>intend to sub-contract .</w:t>
            </w:r>
          </w:p>
          <w:p w14:paraId="397CD80D" w14:textId="77777777" w:rsidR="00FA4591" w:rsidRDefault="00FA4591"/>
        </w:tc>
        <w:tc>
          <w:tcPr>
            <w:tcW w:w="10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92B2A" w14:textId="77777777" w:rsidR="00FA4591" w:rsidRDefault="00D06994">
            <w:pPr>
              <w:rPr>
                <w:sz w:val="20"/>
                <w:szCs w:val="20"/>
              </w:rPr>
            </w:pPr>
            <w:r>
              <w:rPr>
                <w:sz w:val="20"/>
                <w:szCs w:val="20"/>
              </w:rPr>
              <w:t>Yes/No</w:t>
            </w:r>
          </w:p>
          <w:p w14:paraId="1479A5D4" w14:textId="77777777" w:rsidR="00FA4591" w:rsidRDefault="00FA4591">
            <w:pPr>
              <w:rPr>
                <w:color w:val="FF0000"/>
              </w:rPr>
            </w:pPr>
          </w:p>
        </w:tc>
      </w:tr>
    </w:tbl>
    <w:p w14:paraId="13BDDDAE" w14:textId="77777777" w:rsidR="00FA4591" w:rsidRDefault="00FA4591">
      <w:pPr>
        <w:pageBreakBefore/>
      </w:pPr>
    </w:p>
    <w:tbl>
      <w:tblPr>
        <w:tblW w:w="14884" w:type="dxa"/>
        <w:tblInd w:w="-147" w:type="dxa"/>
        <w:tblLayout w:type="fixed"/>
        <w:tblCellMar>
          <w:left w:w="10" w:type="dxa"/>
          <w:right w:w="10" w:type="dxa"/>
        </w:tblCellMar>
        <w:tblLook w:val="0000" w:firstRow="0" w:lastRow="0" w:firstColumn="0" w:lastColumn="0" w:noHBand="0" w:noVBand="0"/>
      </w:tblPr>
      <w:tblGrid>
        <w:gridCol w:w="3261"/>
        <w:gridCol w:w="680"/>
        <w:gridCol w:w="1871"/>
        <w:gridCol w:w="822"/>
        <w:gridCol w:w="1134"/>
        <w:gridCol w:w="1021"/>
        <w:gridCol w:w="113"/>
        <w:gridCol w:w="3006"/>
        <w:gridCol w:w="821"/>
        <w:gridCol w:w="2155"/>
      </w:tblGrid>
      <w:tr w:rsidR="00FA4591" w14:paraId="2B4C2029" w14:textId="77777777">
        <w:tblPrEx>
          <w:tblCellMar>
            <w:top w:w="0" w:type="dxa"/>
            <w:bottom w:w="0" w:type="dxa"/>
          </w:tblCellMar>
        </w:tblPrEx>
        <w:trPr>
          <w:trHeight w:val="263"/>
        </w:trPr>
        <w:tc>
          <w:tcPr>
            <w:tcW w:w="39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E062B" w14:textId="77777777" w:rsidR="00FA4591" w:rsidRDefault="00D06994">
            <w:pPr>
              <w:rPr>
                <w:b/>
              </w:rPr>
            </w:pPr>
            <w:r>
              <w:rPr>
                <w:b/>
              </w:rPr>
              <w:t>Which country or countries will this project be delivered in?</w:t>
            </w:r>
          </w:p>
          <w:p w14:paraId="476F9509" w14:textId="77777777" w:rsidR="00FA4591" w:rsidRDefault="00FA4591">
            <w:pPr>
              <w:rPr>
                <w:b/>
              </w:rPr>
            </w:pPr>
          </w:p>
        </w:tc>
        <w:tc>
          <w:tcPr>
            <w:tcW w:w="1094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54606" w14:textId="77777777" w:rsidR="00FA4591" w:rsidRDefault="00FA4591"/>
        </w:tc>
      </w:tr>
      <w:tr w:rsidR="00FA4591" w14:paraId="1F2DE218" w14:textId="77777777">
        <w:tblPrEx>
          <w:tblCellMar>
            <w:top w:w="0" w:type="dxa"/>
            <w:bottom w:w="0" w:type="dxa"/>
          </w:tblCellMar>
        </w:tblPrEx>
        <w:trPr>
          <w:trHeight w:val="263"/>
        </w:trPr>
        <w:tc>
          <w:tcPr>
            <w:tcW w:w="39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A7F6A" w14:textId="77777777" w:rsidR="00FA4591" w:rsidRDefault="00D06994">
            <w:pPr>
              <w:rPr>
                <w:b/>
              </w:rPr>
            </w:pPr>
            <w:r>
              <w:rPr>
                <w:b/>
              </w:rPr>
              <w:t>Have you bid for funding from the FCDO in the past three years?</w:t>
            </w:r>
          </w:p>
          <w:p w14:paraId="5076DA07" w14:textId="77777777" w:rsidR="00FA4591" w:rsidRDefault="00D06994">
            <w:pPr>
              <w:rPr>
                <w:i/>
                <w:sz w:val="20"/>
                <w:szCs w:val="20"/>
              </w:rPr>
            </w:pPr>
            <w:r>
              <w:rPr>
                <w:i/>
                <w:sz w:val="20"/>
                <w:szCs w:val="20"/>
              </w:rPr>
              <w:t xml:space="preserve">If yes, please provide details of bids made (successful and unsuccessful bids) and </w:t>
            </w:r>
            <w:r>
              <w:rPr>
                <w:i/>
                <w:sz w:val="20"/>
                <w:szCs w:val="20"/>
              </w:rPr>
              <w:t>projects implemented.</w:t>
            </w:r>
          </w:p>
          <w:p w14:paraId="7A97142F" w14:textId="77777777" w:rsidR="00FA4591" w:rsidRDefault="00FA4591">
            <w:pPr>
              <w:rPr>
                <w:i/>
              </w:rPr>
            </w:pPr>
          </w:p>
        </w:tc>
        <w:tc>
          <w:tcPr>
            <w:tcW w:w="1094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4085" w14:textId="77777777" w:rsidR="00FA4591" w:rsidRDefault="00FA4591"/>
        </w:tc>
      </w:tr>
      <w:tr w:rsidR="00FA4591" w14:paraId="571C5BD2" w14:textId="77777777">
        <w:tblPrEx>
          <w:tblCellMar>
            <w:top w:w="0" w:type="dxa"/>
            <w:bottom w:w="0" w:type="dxa"/>
          </w:tblCellMar>
        </w:tblPrEx>
        <w:trPr>
          <w:trHeight w:val="107"/>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3E4779E7" w14:textId="77777777" w:rsidR="00FA4591" w:rsidRDefault="00FA4591"/>
        </w:tc>
      </w:tr>
      <w:tr w:rsidR="00FA4591" w14:paraId="7F13FC3E" w14:textId="77777777">
        <w:tblPrEx>
          <w:tblCellMar>
            <w:top w:w="0" w:type="dxa"/>
            <w:bottom w:w="0" w:type="dxa"/>
          </w:tblCellMar>
        </w:tblPrEx>
        <w:trPr>
          <w:trHeight w:val="1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B7D60" w14:textId="77777777" w:rsidR="00FA4591" w:rsidRDefault="00D06994">
            <w:pPr>
              <w:rPr>
                <w:b/>
              </w:rPr>
            </w:pPr>
            <w:r>
              <w:rPr>
                <w:b/>
              </w:rPr>
              <w:t>Project Plan</w:t>
            </w:r>
          </w:p>
          <w:p w14:paraId="4C05AFE7" w14:textId="77777777" w:rsidR="00FA4591" w:rsidRDefault="00FA4591"/>
          <w:p w14:paraId="113A1DA4" w14:textId="77777777" w:rsidR="00FA4591" w:rsidRDefault="00D06994">
            <w:pPr>
              <w:pStyle w:val="ListParagraph"/>
              <w:numPr>
                <w:ilvl w:val="0"/>
                <w:numId w:val="1"/>
              </w:numPr>
            </w:pPr>
            <w:r>
              <w:t xml:space="preserve">Based on the information provided in the Project Summary, describe below the </w:t>
            </w:r>
            <w:r>
              <w:rPr>
                <w:u w:val="single"/>
              </w:rPr>
              <w:t>Purpose</w:t>
            </w:r>
            <w:r>
              <w:t xml:space="preserve">, </w:t>
            </w:r>
            <w:r>
              <w:rPr>
                <w:u w:val="single"/>
              </w:rPr>
              <w:t>Outputs</w:t>
            </w:r>
            <w:r>
              <w:t xml:space="preserve"> and </w:t>
            </w:r>
            <w:r>
              <w:rPr>
                <w:u w:val="single"/>
              </w:rPr>
              <w:t>Activities</w:t>
            </w:r>
            <w:r>
              <w:t xml:space="preserve"> the project is designed to deliver. </w:t>
            </w:r>
          </w:p>
          <w:p w14:paraId="7D8FE58E" w14:textId="77777777" w:rsidR="00FA4591" w:rsidRDefault="00D06994">
            <w:pPr>
              <w:pStyle w:val="ListParagraph"/>
              <w:numPr>
                <w:ilvl w:val="0"/>
                <w:numId w:val="1"/>
              </w:numPr>
            </w:pPr>
            <w:r>
              <w:t xml:space="preserve">Provide a description of each </w:t>
            </w:r>
            <w:r>
              <w:rPr>
                <w:u w:val="single"/>
              </w:rPr>
              <w:t>Indicator</w:t>
            </w:r>
            <w:r>
              <w:t xml:space="preserve"> for the Purpose and for </w:t>
            </w:r>
            <w:r>
              <w:t>each Output, and provide baseline information, the sources of that information, what the target (and target date) is, and the milestones (checkpoints) at which progress will be measured. This information will provide a framework for monitoring and measurin</w:t>
            </w:r>
            <w:r>
              <w:t xml:space="preserve">g progress of the project, and provide an evidence base for assessing the success of the project. </w:t>
            </w:r>
          </w:p>
          <w:p w14:paraId="146675A5" w14:textId="77777777" w:rsidR="00FA4591" w:rsidRDefault="00FA4591">
            <w:pPr>
              <w:rPr>
                <w:i/>
                <w:sz w:val="20"/>
                <w:szCs w:val="20"/>
              </w:rPr>
            </w:pPr>
          </w:p>
          <w:p w14:paraId="39BBF490" w14:textId="77777777" w:rsidR="00FA4591" w:rsidRDefault="00D06994">
            <w:pPr>
              <w:rPr>
                <w:i/>
                <w:sz w:val="20"/>
                <w:szCs w:val="20"/>
              </w:rPr>
            </w:pPr>
            <w:r>
              <w:rPr>
                <w:i/>
                <w:sz w:val="20"/>
                <w:szCs w:val="20"/>
              </w:rPr>
              <w:t>Indicator = what will be measured (eg the number of people who will be trained; the increase in positive perceptions of an issue)</w:t>
            </w:r>
          </w:p>
          <w:p w14:paraId="7AA205EF" w14:textId="77777777" w:rsidR="00FA4591" w:rsidRDefault="00D06994">
            <w:pPr>
              <w:rPr>
                <w:i/>
                <w:sz w:val="20"/>
                <w:szCs w:val="20"/>
              </w:rPr>
            </w:pPr>
            <w:r>
              <w:rPr>
                <w:i/>
                <w:sz w:val="20"/>
                <w:szCs w:val="20"/>
              </w:rPr>
              <w:t>Baseline = the current sta</w:t>
            </w:r>
            <w:r>
              <w:rPr>
                <w:i/>
                <w:sz w:val="20"/>
                <w:szCs w:val="20"/>
              </w:rPr>
              <w:t>tus (eg no training exists; current perceptions are x% positive)</w:t>
            </w:r>
          </w:p>
          <w:p w14:paraId="34CAA8EC" w14:textId="77777777" w:rsidR="00FA4591" w:rsidRDefault="00D06994">
            <w:pPr>
              <w:rPr>
                <w:i/>
                <w:sz w:val="20"/>
                <w:szCs w:val="20"/>
              </w:rPr>
            </w:pPr>
            <w:r>
              <w:rPr>
                <w:i/>
                <w:sz w:val="20"/>
                <w:szCs w:val="20"/>
              </w:rPr>
              <w:t>Sources = where will the information on the baseline data and targets come from (eg data from research carried out by the implementer; open source data)</w:t>
            </w:r>
          </w:p>
          <w:p w14:paraId="5DBF2C64" w14:textId="77777777" w:rsidR="00FA4591" w:rsidRDefault="00D06994">
            <w:pPr>
              <w:rPr>
                <w:i/>
                <w:sz w:val="20"/>
                <w:szCs w:val="20"/>
              </w:rPr>
            </w:pPr>
            <w:r>
              <w:rPr>
                <w:i/>
                <w:sz w:val="20"/>
                <w:szCs w:val="20"/>
              </w:rPr>
              <w:t>Milestones = the key points at which p</w:t>
            </w:r>
            <w:r>
              <w:rPr>
                <w:i/>
                <w:sz w:val="20"/>
                <w:szCs w:val="20"/>
              </w:rPr>
              <w:t>rogress will be tracked (can be specific dates/events or the regular quarterly reports – but provide indicative dates for the latter)</w:t>
            </w:r>
          </w:p>
          <w:p w14:paraId="0A16DD2F" w14:textId="77777777" w:rsidR="00FA4591" w:rsidRDefault="00D06994">
            <w:pPr>
              <w:rPr>
                <w:i/>
                <w:sz w:val="20"/>
                <w:szCs w:val="20"/>
              </w:rPr>
            </w:pPr>
            <w:r>
              <w:rPr>
                <w:i/>
                <w:sz w:val="20"/>
                <w:szCs w:val="20"/>
              </w:rPr>
              <w:t>Target = what the project will deliver (eg 100 people trained;  50% increase in positive perceptions)</w:t>
            </w:r>
          </w:p>
          <w:p w14:paraId="2A301A49" w14:textId="77777777" w:rsidR="00FA4591" w:rsidRDefault="00D06994">
            <w:pPr>
              <w:rPr>
                <w:i/>
                <w:sz w:val="20"/>
                <w:szCs w:val="20"/>
              </w:rPr>
            </w:pPr>
            <w:r>
              <w:rPr>
                <w:i/>
                <w:sz w:val="20"/>
                <w:szCs w:val="20"/>
              </w:rPr>
              <w:t>Date = the date by w</w:t>
            </w:r>
            <w:r>
              <w:rPr>
                <w:i/>
                <w:sz w:val="20"/>
                <w:szCs w:val="20"/>
              </w:rPr>
              <w:t>hich it will be delivered</w:t>
            </w:r>
          </w:p>
          <w:p w14:paraId="126D1D91" w14:textId="77777777" w:rsidR="00FA4591" w:rsidRDefault="00FA4591">
            <w:pPr>
              <w:rPr>
                <w:i/>
                <w:sz w:val="20"/>
                <w:szCs w:val="20"/>
              </w:rPr>
            </w:pPr>
          </w:p>
        </w:tc>
      </w:tr>
      <w:tr w:rsidR="00FA4591" w14:paraId="4DC68636" w14:textId="77777777">
        <w:tblPrEx>
          <w:tblCellMar>
            <w:top w:w="0" w:type="dxa"/>
            <w:bottom w:w="0" w:type="dxa"/>
          </w:tblCellMar>
        </w:tblPrEx>
        <w:trPr>
          <w:trHeight w:val="262"/>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C0DC0C" w14:textId="77777777" w:rsidR="00FA4591" w:rsidRDefault="00D06994">
            <w:r>
              <w:rPr>
                <w:b/>
                <w:sz w:val="22"/>
                <w:szCs w:val="22"/>
              </w:rPr>
              <w:t xml:space="preserve">Project Purpose:  </w:t>
            </w:r>
            <w:r>
              <w:rPr>
                <w:sz w:val="22"/>
                <w:szCs w:val="22"/>
              </w:rPr>
              <w:t xml:space="preserve"> </w:t>
            </w:r>
          </w:p>
        </w:tc>
      </w:tr>
      <w:tr w:rsidR="00FA4591" w14:paraId="519CCE27" w14:textId="77777777">
        <w:tblPrEx>
          <w:tblCellMar>
            <w:top w:w="0" w:type="dxa"/>
            <w:bottom w:w="0" w:type="dxa"/>
          </w:tblCellMar>
        </w:tblPrEx>
        <w:trPr>
          <w:trHeight w:val="262"/>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794E4" w14:textId="77777777" w:rsidR="00FA4591" w:rsidRDefault="00D06994">
            <w:pPr>
              <w:rPr>
                <w:i/>
                <w:color w:val="FF0000"/>
                <w:sz w:val="20"/>
                <w:szCs w:val="20"/>
              </w:rPr>
            </w:pPr>
            <w:r>
              <w:rPr>
                <w:i/>
                <w:color w:val="FF0000"/>
                <w:sz w:val="20"/>
                <w:szCs w:val="20"/>
              </w:rPr>
              <w:t>eg: To strengthen the capacity of Country X’s Ministry of ...... to reduce instances of fraud in processing of applications</w:t>
            </w:r>
          </w:p>
          <w:p w14:paraId="27B7CF6A" w14:textId="77777777" w:rsidR="00FA4591" w:rsidRDefault="00FA4591">
            <w:pPr>
              <w:rPr>
                <w:b/>
                <w:sz w:val="22"/>
                <w:szCs w:val="22"/>
              </w:rPr>
            </w:pPr>
          </w:p>
        </w:tc>
      </w:tr>
      <w:tr w:rsidR="00FA4591" w14:paraId="6EF33383" w14:textId="77777777">
        <w:tblPrEx>
          <w:tblCellMar>
            <w:top w:w="0" w:type="dxa"/>
            <w:bottom w:w="0" w:type="dxa"/>
          </w:tblCellMar>
        </w:tblPrEx>
        <w:trPr>
          <w:trHeight w:val="262"/>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9D944D" w14:textId="77777777" w:rsidR="00FA4591" w:rsidRDefault="00D06994">
            <w:r>
              <w:rPr>
                <w:sz w:val="22"/>
                <w:szCs w:val="22"/>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4EF130" w14:textId="77777777" w:rsidR="00FA4591" w:rsidRDefault="00D06994">
            <w:pPr>
              <w:rPr>
                <w:sz w:val="22"/>
                <w:szCs w:val="22"/>
              </w:rPr>
            </w:pPr>
            <w:r>
              <w:rPr>
                <w:sz w:val="22"/>
                <w:szCs w:val="22"/>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87A683" w14:textId="77777777" w:rsidR="00FA4591" w:rsidRDefault="00D06994">
            <w:pPr>
              <w:rPr>
                <w:sz w:val="22"/>
                <w:szCs w:val="22"/>
              </w:rPr>
            </w:pPr>
            <w:r>
              <w:rPr>
                <w:sz w:val="22"/>
                <w:szCs w:val="22"/>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0BD4E4" w14:textId="77777777" w:rsidR="00FA4591" w:rsidRDefault="00D06994">
            <w:pPr>
              <w:rPr>
                <w:sz w:val="22"/>
                <w:szCs w:val="22"/>
              </w:rPr>
            </w:pPr>
            <w:r>
              <w:rPr>
                <w:sz w:val="22"/>
                <w:szCs w:val="22"/>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F31ED9" w14:textId="77777777" w:rsidR="00FA4591" w:rsidRDefault="00D06994">
            <w:pPr>
              <w:rPr>
                <w:sz w:val="22"/>
                <w:szCs w:val="22"/>
              </w:rPr>
            </w:pPr>
            <w:r>
              <w:rPr>
                <w:sz w:val="22"/>
                <w:szCs w:val="22"/>
              </w:rPr>
              <w:t>Target &amp; Date</w:t>
            </w:r>
          </w:p>
        </w:tc>
      </w:tr>
      <w:tr w:rsidR="00FA4591" w14:paraId="61D48DC5" w14:textId="77777777">
        <w:tblPrEx>
          <w:tblCellMar>
            <w:top w:w="0" w:type="dxa"/>
            <w:bottom w:w="0" w:type="dxa"/>
          </w:tblCellMar>
        </w:tblPrEx>
        <w:trPr>
          <w:trHeight w:val="262"/>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C09C7" w14:textId="77777777" w:rsidR="00FA4591" w:rsidRDefault="00D06994">
            <w:pPr>
              <w:numPr>
                <w:ilvl w:val="0"/>
                <w:numId w:val="2"/>
              </w:numPr>
              <w:ind w:left="318"/>
              <w:rPr>
                <w:i/>
                <w:color w:val="FF0000"/>
                <w:sz w:val="20"/>
                <w:szCs w:val="20"/>
              </w:rPr>
            </w:pPr>
            <w:r>
              <w:rPr>
                <w:i/>
                <w:color w:val="FF0000"/>
                <w:sz w:val="20"/>
                <w:szCs w:val="20"/>
              </w:rPr>
              <w:t xml:space="preserve">E.g.Changes in </w:t>
            </w:r>
            <w:r>
              <w:rPr>
                <w:i/>
                <w:color w:val="FF0000"/>
                <w:sz w:val="20"/>
                <w:szCs w:val="20"/>
              </w:rPr>
              <w:t>fraud detection rates</w:t>
            </w:r>
          </w:p>
          <w:p w14:paraId="7FDFBB08" w14:textId="77777777" w:rsidR="00FA4591" w:rsidRDefault="00D06994">
            <w:pPr>
              <w:numPr>
                <w:ilvl w:val="0"/>
                <w:numId w:val="2"/>
              </w:numPr>
              <w:ind w:left="318"/>
              <w:rPr>
                <w:i/>
                <w:color w:val="FF0000"/>
                <w:sz w:val="20"/>
                <w:szCs w:val="20"/>
              </w:rPr>
            </w:pPr>
            <w:r>
              <w:rPr>
                <w:i/>
                <w:color w:val="FF0000"/>
                <w:sz w:val="20"/>
                <w:szCs w:val="20"/>
              </w:rPr>
              <w:t>x</w:t>
            </w:r>
          </w:p>
          <w:p w14:paraId="45171466" w14:textId="77777777" w:rsidR="00FA4591" w:rsidRDefault="00D06994">
            <w:pPr>
              <w:numPr>
                <w:ilvl w:val="0"/>
                <w:numId w:val="2"/>
              </w:numPr>
              <w:ind w:left="318"/>
              <w:rPr>
                <w:i/>
                <w:color w:val="FF0000"/>
                <w:sz w:val="20"/>
                <w:szCs w:val="20"/>
              </w:rPr>
            </w:pPr>
            <w:r>
              <w:rPr>
                <w:i/>
                <w:color w:val="FF0000"/>
                <w:sz w:val="20"/>
                <w:szCs w:val="20"/>
              </w:rPr>
              <w:t>x etc</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66C97" w14:textId="77777777" w:rsidR="00FA4591" w:rsidRDefault="00D06994">
            <w:pPr>
              <w:numPr>
                <w:ilvl w:val="0"/>
                <w:numId w:val="3"/>
              </w:numPr>
              <w:ind w:left="318"/>
              <w:rPr>
                <w:i/>
                <w:color w:val="FF0000"/>
                <w:sz w:val="20"/>
                <w:szCs w:val="20"/>
              </w:rPr>
            </w:pPr>
            <w:r>
              <w:rPr>
                <w:i/>
                <w:color w:val="FF0000"/>
                <w:sz w:val="20"/>
                <w:szCs w:val="20"/>
              </w:rPr>
              <w:t>xx no. per year</w:t>
            </w:r>
          </w:p>
          <w:p w14:paraId="5730A709" w14:textId="77777777" w:rsidR="00FA4591" w:rsidRDefault="00D06994">
            <w:pPr>
              <w:numPr>
                <w:ilvl w:val="0"/>
                <w:numId w:val="3"/>
              </w:numPr>
              <w:ind w:left="318"/>
              <w:rPr>
                <w:i/>
                <w:color w:val="FF0000"/>
                <w:sz w:val="20"/>
                <w:szCs w:val="20"/>
              </w:rPr>
            </w:pPr>
            <w:r>
              <w:rPr>
                <w:i/>
                <w:color w:val="FF0000"/>
                <w:sz w:val="20"/>
                <w:szCs w:val="20"/>
              </w:rPr>
              <w:t>x</w:t>
            </w:r>
          </w:p>
          <w:p w14:paraId="0084D75F" w14:textId="77777777" w:rsidR="00FA4591" w:rsidRDefault="00D06994">
            <w:pPr>
              <w:numPr>
                <w:ilvl w:val="0"/>
                <w:numId w:val="3"/>
              </w:numPr>
              <w:ind w:left="318"/>
              <w:rPr>
                <w:i/>
                <w:color w:val="FF0000"/>
                <w:sz w:val="20"/>
                <w:szCs w:val="20"/>
              </w:rPr>
            </w:pPr>
            <w:r>
              <w:rPr>
                <w:i/>
                <w:color w:val="FF0000"/>
                <w:sz w:val="20"/>
                <w:szCs w:val="20"/>
              </w:rPr>
              <w:t>x</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6F57D" w14:textId="77777777" w:rsidR="00FA4591" w:rsidRDefault="00D06994">
            <w:pPr>
              <w:rPr>
                <w:i/>
                <w:color w:val="FF0000"/>
                <w:sz w:val="20"/>
                <w:szCs w:val="20"/>
              </w:rPr>
            </w:pPr>
            <w:r>
              <w:rPr>
                <w:i/>
                <w:color w:val="FF0000"/>
                <w:sz w:val="20"/>
                <w:szCs w:val="20"/>
              </w:rPr>
              <w:t>Ministry of Home Affairs Human Resources Department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462B3" w14:textId="77777777" w:rsidR="00FA4591" w:rsidRDefault="00D06994">
            <w:pPr>
              <w:numPr>
                <w:ilvl w:val="0"/>
                <w:numId w:val="4"/>
              </w:numPr>
              <w:ind w:left="317"/>
              <w:rPr>
                <w:i/>
                <w:color w:val="FF0000"/>
                <w:sz w:val="20"/>
                <w:szCs w:val="20"/>
              </w:rPr>
            </w:pPr>
            <w:r>
              <w:rPr>
                <w:i/>
                <w:color w:val="FF0000"/>
                <w:sz w:val="20"/>
                <w:szCs w:val="20"/>
              </w:rPr>
              <w:t>xx% increase from baseline by ....</w:t>
            </w:r>
          </w:p>
          <w:p w14:paraId="5E8B4B65" w14:textId="77777777" w:rsidR="00FA4591" w:rsidRDefault="00D06994">
            <w:pPr>
              <w:numPr>
                <w:ilvl w:val="0"/>
                <w:numId w:val="4"/>
              </w:numPr>
              <w:ind w:left="317"/>
              <w:rPr>
                <w:i/>
                <w:color w:val="FF0000"/>
                <w:sz w:val="20"/>
                <w:szCs w:val="20"/>
              </w:rPr>
            </w:pPr>
            <w:r>
              <w:rPr>
                <w:i/>
                <w:color w:val="FF0000"/>
                <w:sz w:val="20"/>
                <w:szCs w:val="20"/>
              </w:rPr>
              <w:t>x</w:t>
            </w:r>
          </w:p>
          <w:p w14:paraId="20D85588" w14:textId="77777777" w:rsidR="00FA4591" w:rsidRDefault="00D06994">
            <w:pPr>
              <w:numPr>
                <w:ilvl w:val="0"/>
                <w:numId w:val="4"/>
              </w:numPr>
              <w:ind w:left="317"/>
              <w:rPr>
                <w:i/>
                <w:color w:val="FF0000"/>
                <w:sz w:val="20"/>
                <w:szCs w:val="20"/>
              </w:rPr>
            </w:pPr>
            <w:r>
              <w:rPr>
                <w:i/>
                <w:color w:val="FF0000"/>
                <w:sz w:val="20"/>
                <w:szCs w:val="20"/>
              </w:rPr>
              <w:t>x</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61534" w14:textId="77777777" w:rsidR="00FA4591" w:rsidRDefault="00D06994">
            <w:pPr>
              <w:numPr>
                <w:ilvl w:val="0"/>
                <w:numId w:val="5"/>
              </w:numPr>
              <w:ind w:left="244"/>
              <w:rPr>
                <w:i/>
                <w:color w:val="FF0000"/>
                <w:sz w:val="20"/>
                <w:szCs w:val="20"/>
              </w:rPr>
            </w:pPr>
            <w:r>
              <w:rPr>
                <w:i/>
                <w:color w:val="FF0000"/>
                <w:sz w:val="20"/>
                <w:szCs w:val="20"/>
              </w:rPr>
              <w:t>xx% increase from baseline by xx date (eg end of project)</w:t>
            </w:r>
          </w:p>
          <w:p w14:paraId="4F783AB7" w14:textId="77777777" w:rsidR="00FA4591" w:rsidRDefault="00D06994">
            <w:pPr>
              <w:numPr>
                <w:ilvl w:val="0"/>
                <w:numId w:val="5"/>
              </w:numPr>
              <w:ind w:left="244"/>
              <w:rPr>
                <w:i/>
                <w:color w:val="FF0000"/>
                <w:sz w:val="20"/>
                <w:szCs w:val="20"/>
              </w:rPr>
            </w:pPr>
            <w:r>
              <w:rPr>
                <w:i/>
                <w:color w:val="FF0000"/>
                <w:sz w:val="20"/>
                <w:szCs w:val="20"/>
              </w:rPr>
              <w:t>x</w:t>
            </w:r>
          </w:p>
          <w:p w14:paraId="52715B9E" w14:textId="77777777" w:rsidR="00FA4591" w:rsidRDefault="00D06994">
            <w:pPr>
              <w:numPr>
                <w:ilvl w:val="0"/>
                <w:numId w:val="5"/>
              </w:numPr>
              <w:ind w:left="244"/>
              <w:rPr>
                <w:i/>
                <w:color w:val="FF0000"/>
                <w:sz w:val="20"/>
                <w:szCs w:val="20"/>
              </w:rPr>
            </w:pPr>
            <w:r>
              <w:rPr>
                <w:i/>
                <w:color w:val="FF0000"/>
                <w:sz w:val="20"/>
                <w:szCs w:val="20"/>
              </w:rPr>
              <w:t>X etc</w:t>
            </w:r>
          </w:p>
        </w:tc>
      </w:tr>
      <w:tr w:rsidR="00FA4591" w14:paraId="3417CE20"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4FA272" w14:textId="77777777" w:rsidR="00FA4591" w:rsidRDefault="00D06994">
            <w:r>
              <w:rPr>
                <w:b/>
                <w:sz w:val="22"/>
                <w:szCs w:val="22"/>
              </w:rPr>
              <w:t xml:space="preserve">Output 1:  </w:t>
            </w:r>
          </w:p>
        </w:tc>
      </w:tr>
      <w:tr w:rsidR="00FA4591" w14:paraId="32D24F0D"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B6BE2" w14:textId="77777777" w:rsidR="00FA4591" w:rsidRDefault="00D06994">
            <w:pPr>
              <w:rPr>
                <w:i/>
                <w:color w:val="FF0000"/>
                <w:sz w:val="20"/>
                <w:szCs w:val="20"/>
              </w:rPr>
            </w:pPr>
            <w:r>
              <w:rPr>
                <w:i/>
                <w:color w:val="FF0000"/>
                <w:sz w:val="20"/>
                <w:szCs w:val="20"/>
              </w:rPr>
              <w:t xml:space="preserve">eg: Training programme </w:t>
            </w:r>
            <w:r>
              <w:rPr>
                <w:i/>
                <w:color w:val="FF0000"/>
                <w:sz w:val="20"/>
                <w:szCs w:val="20"/>
              </w:rPr>
              <w:t>delivered</w:t>
            </w:r>
          </w:p>
          <w:p w14:paraId="387670CE" w14:textId="77777777" w:rsidR="00FA4591" w:rsidRDefault="00FA4591">
            <w:pPr>
              <w:rPr>
                <w:b/>
                <w:sz w:val="20"/>
                <w:szCs w:val="20"/>
              </w:rPr>
            </w:pPr>
          </w:p>
        </w:tc>
      </w:tr>
      <w:tr w:rsidR="00FA4591" w14:paraId="67941C50"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92F72C0" w14:textId="77777777" w:rsidR="00FA4591" w:rsidRDefault="00D06994">
            <w:r>
              <w:rPr>
                <w:sz w:val="22"/>
                <w:szCs w:val="22"/>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1FF1A" w14:textId="77777777" w:rsidR="00FA4591" w:rsidRDefault="00D06994">
            <w:pPr>
              <w:rPr>
                <w:sz w:val="22"/>
                <w:szCs w:val="22"/>
              </w:rPr>
            </w:pPr>
            <w:r>
              <w:rPr>
                <w:sz w:val="22"/>
                <w:szCs w:val="22"/>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B449A2" w14:textId="77777777" w:rsidR="00FA4591" w:rsidRDefault="00D06994">
            <w:pPr>
              <w:rPr>
                <w:sz w:val="22"/>
                <w:szCs w:val="22"/>
              </w:rPr>
            </w:pPr>
            <w:r>
              <w:rPr>
                <w:sz w:val="22"/>
                <w:szCs w:val="22"/>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79A6BE" w14:textId="77777777" w:rsidR="00FA4591" w:rsidRDefault="00D06994">
            <w:pPr>
              <w:rPr>
                <w:sz w:val="22"/>
                <w:szCs w:val="22"/>
              </w:rPr>
            </w:pPr>
            <w:r>
              <w:rPr>
                <w:sz w:val="22"/>
                <w:szCs w:val="22"/>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8FE8729" w14:textId="77777777" w:rsidR="00FA4591" w:rsidRDefault="00D06994">
            <w:pPr>
              <w:rPr>
                <w:sz w:val="22"/>
                <w:szCs w:val="22"/>
              </w:rPr>
            </w:pPr>
            <w:r>
              <w:rPr>
                <w:sz w:val="22"/>
                <w:szCs w:val="22"/>
              </w:rPr>
              <w:t>Target &amp; Date</w:t>
            </w:r>
          </w:p>
        </w:tc>
      </w:tr>
      <w:tr w:rsidR="00FA4591" w14:paraId="0344991F"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F22E6" w14:textId="77777777" w:rsidR="00FA4591" w:rsidRDefault="00D06994">
            <w:pPr>
              <w:rPr>
                <w:i/>
                <w:color w:val="FF0000"/>
                <w:sz w:val="20"/>
                <w:szCs w:val="20"/>
              </w:rPr>
            </w:pPr>
            <w:r>
              <w:rPr>
                <w:i/>
                <w:color w:val="FF0000"/>
                <w:sz w:val="20"/>
                <w:szCs w:val="20"/>
              </w:rPr>
              <w:lastRenderedPageBreak/>
              <w:t>1. e.g.  Number of staff trained and certified</w:t>
            </w:r>
          </w:p>
          <w:p w14:paraId="37BA925E" w14:textId="77777777" w:rsidR="00FA4591" w:rsidRDefault="00D06994">
            <w:pPr>
              <w:rPr>
                <w:i/>
                <w:color w:val="FF0000"/>
                <w:sz w:val="20"/>
                <w:szCs w:val="20"/>
              </w:rPr>
            </w:pPr>
            <w:r>
              <w:rPr>
                <w:i/>
                <w:color w:val="FF0000"/>
                <w:sz w:val="20"/>
                <w:szCs w:val="20"/>
              </w:rPr>
              <w:t>2. x</w:t>
            </w:r>
          </w:p>
          <w:p w14:paraId="0B8DFE90" w14:textId="77777777" w:rsidR="00FA4591" w:rsidRDefault="00D06994">
            <w:pPr>
              <w:rPr>
                <w:i/>
                <w:color w:val="FF0000"/>
                <w:sz w:val="20"/>
                <w:szCs w:val="20"/>
              </w:rPr>
            </w:pPr>
            <w:r>
              <w:rPr>
                <w:i/>
                <w:color w:val="FF0000"/>
                <w:sz w:val="20"/>
                <w:szCs w:val="20"/>
              </w:rPr>
              <w:t>3. x etc</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B88B1" w14:textId="77777777" w:rsidR="00FA4591" w:rsidRDefault="00D06994">
            <w:pPr>
              <w:rPr>
                <w:i/>
                <w:color w:val="FF0000"/>
                <w:sz w:val="20"/>
                <w:szCs w:val="20"/>
              </w:rPr>
            </w:pPr>
            <w:r>
              <w:rPr>
                <w:i/>
                <w:color w:val="FF0000"/>
                <w:sz w:val="20"/>
                <w:szCs w:val="20"/>
              </w:rPr>
              <w:t>0</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7D8D9" w14:textId="77777777" w:rsidR="00FA4591" w:rsidRDefault="00D06994">
            <w:pPr>
              <w:rPr>
                <w:i/>
                <w:color w:val="FF0000"/>
                <w:sz w:val="20"/>
                <w:szCs w:val="20"/>
              </w:rPr>
            </w:pPr>
            <w:r>
              <w:rPr>
                <w:i/>
                <w:color w:val="FF0000"/>
                <w:sz w:val="20"/>
                <w:szCs w:val="20"/>
              </w:rPr>
              <w:t>Ministry of Home Affairs Human Resources Department</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6E1E9" w14:textId="77777777" w:rsidR="00FA4591" w:rsidRDefault="00D06994">
            <w:pPr>
              <w:rPr>
                <w:i/>
                <w:color w:val="FF0000"/>
                <w:sz w:val="20"/>
                <w:szCs w:val="20"/>
              </w:rPr>
            </w:pPr>
            <w:r>
              <w:rPr>
                <w:i/>
                <w:color w:val="FF0000"/>
                <w:sz w:val="20"/>
                <w:szCs w:val="20"/>
              </w:rPr>
              <w:t>x.x.2020 When course content agreed</w:t>
            </w:r>
          </w:p>
          <w:p w14:paraId="394582D5" w14:textId="77777777" w:rsidR="00FA4591" w:rsidRDefault="00D06994">
            <w:pPr>
              <w:rPr>
                <w:i/>
                <w:color w:val="FF0000"/>
                <w:sz w:val="20"/>
                <w:szCs w:val="20"/>
              </w:rPr>
            </w:pPr>
            <w:r>
              <w:rPr>
                <w:i/>
                <w:color w:val="FF0000"/>
                <w:sz w:val="20"/>
                <w:szCs w:val="20"/>
              </w:rPr>
              <w:t xml:space="preserve">x.x.2020 When first course </w:t>
            </w:r>
            <w:r>
              <w:rPr>
                <w:i/>
                <w:color w:val="FF0000"/>
                <w:sz w:val="20"/>
                <w:szCs w:val="20"/>
              </w:rPr>
              <w:t>delivered</w:t>
            </w:r>
          </w:p>
          <w:p w14:paraId="3AB90164" w14:textId="77777777" w:rsidR="00FA4591" w:rsidRDefault="00D06994">
            <w:pPr>
              <w:rPr>
                <w:i/>
                <w:color w:val="FF0000"/>
                <w:sz w:val="20"/>
                <w:szCs w:val="20"/>
              </w:rPr>
            </w:pPr>
            <w:r>
              <w:rPr>
                <w:i/>
                <w:color w:val="FF0000"/>
                <w:sz w:val="20"/>
                <w:szCs w:val="20"/>
              </w:rPr>
              <w:t>etc...</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3543" w14:textId="77777777" w:rsidR="00FA4591" w:rsidRDefault="00D06994">
            <w:pPr>
              <w:rPr>
                <w:i/>
                <w:color w:val="FF0000"/>
                <w:sz w:val="20"/>
                <w:szCs w:val="20"/>
              </w:rPr>
            </w:pPr>
            <w:r>
              <w:rPr>
                <w:i/>
                <w:color w:val="FF0000"/>
                <w:sz w:val="20"/>
                <w:szCs w:val="20"/>
              </w:rPr>
              <w:t>1.100 staff trained and certified by ...</w:t>
            </w:r>
          </w:p>
          <w:p w14:paraId="064346AD" w14:textId="77777777" w:rsidR="00FA4591" w:rsidRDefault="00D06994">
            <w:pPr>
              <w:rPr>
                <w:i/>
                <w:color w:val="FF0000"/>
                <w:sz w:val="20"/>
                <w:szCs w:val="20"/>
              </w:rPr>
            </w:pPr>
            <w:r>
              <w:rPr>
                <w:i/>
                <w:color w:val="FF0000"/>
                <w:sz w:val="20"/>
                <w:szCs w:val="20"/>
              </w:rPr>
              <w:t>2 x</w:t>
            </w:r>
          </w:p>
          <w:p w14:paraId="5DFB0D93" w14:textId="77777777" w:rsidR="00FA4591" w:rsidRDefault="00D06994">
            <w:pPr>
              <w:rPr>
                <w:i/>
                <w:color w:val="FF0000"/>
                <w:sz w:val="20"/>
                <w:szCs w:val="20"/>
              </w:rPr>
            </w:pPr>
            <w:r>
              <w:rPr>
                <w:i/>
                <w:color w:val="FF0000"/>
                <w:sz w:val="20"/>
                <w:szCs w:val="20"/>
              </w:rPr>
              <w:t>3 x etc</w:t>
            </w:r>
          </w:p>
        </w:tc>
      </w:tr>
      <w:tr w:rsidR="00FA4591" w14:paraId="06A7B470"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2F022" w14:textId="77777777" w:rsidR="00FA4591" w:rsidRDefault="00D06994">
            <w:pPr>
              <w:rPr>
                <w:sz w:val="22"/>
                <w:szCs w:val="22"/>
              </w:rPr>
            </w:pPr>
            <w:r>
              <w:rPr>
                <w:sz w:val="22"/>
                <w:szCs w:val="22"/>
              </w:rPr>
              <w:t>Activities linked to Output 1</w:t>
            </w: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33932" w14:textId="77777777" w:rsidR="00FA4591" w:rsidRDefault="00D06994">
            <w:pPr>
              <w:rPr>
                <w:color w:val="FF0000"/>
                <w:sz w:val="22"/>
                <w:szCs w:val="22"/>
              </w:rPr>
            </w:pPr>
            <w:r>
              <w:rPr>
                <w:color w:val="FF0000"/>
                <w:sz w:val="22"/>
                <w:szCs w:val="22"/>
              </w:rPr>
              <w:t>1.1</w:t>
            </w:r>
          </w:p>
          <w:p w14:paraId="56A612D9" w14:textId="77777777" w:rsidR="00FA4591" w:rsidRDefault="00D06994">
            <w:pPr>
              <w:rPr>
                <w:color w:val="FF0000"/>
                <w:sz w:val="22"/>
                <w:szCs w:val="22"/>
              </w:rPr>
            </w:pPr>
            <w:r>
              <w:rPr>
                <w:color w:val="FF0000"/>
                <w:sz w:val="22"/>
                <w:szCs w:val="22"/>
              </w:rPr>
              <w:t>1.2</w:t>
            </w:r>
          </w:p>
          <w:p w14:paraId="3C2DE6F3" w14:textId="77777777" w:rsidR="00FA4591" w:rsidRDefault="00D06994">
            <w:pPr>
              <w:rPr>
                <w:color w:val="FF0000"/>
                <w:sz w:val="22"/>
                <w:szCs w:val="22"/>
              </w:rPr>
            </w:pPr>
            <w:r>
              <w:rPr>
                <w:color w:val="FF0000"/>
                <w:sz w:val="22"/>
                <w:szCs w:val="22"/>
              </w:rPr>
              <w:t>1.3</w:t>
            </w:r>
          </w:p>
          <w:p w14:paraId="4801C321" w14:textId="77777777" w:rsidR="00FA4591" w:rsidRDefault="00D06994">
            <w:r>
              <w:rPr>
                <w:color w:val="FF0000"/>
                <w:sz w:val="22"/>
                <w:szCs w:val="22"/>
              </w:rPr>
              <w:t>etc..</w:t>
            </w:r>
          </w:p>
        </w:tc>
      </w:tr>
      <w:tr w:rsidR="00FA4591" w14:paraId="2D791DA2"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AC1F24B" w14:textId="77777777" w:rsidR="00FA4591" w:rsidRDefault="00D06994">
            <w:r>
              <w:rPr>
                <w:b/>
                <w:sz w:val="22"/>
                <w:szCs w:val="22"/>
              </w:rPr>
              <w:t xml:space="preserve">Output 2:  </w:t>
            </w:r>
          </w:p>
        </w:tc>
      </w:tr>
      <w:tr w:rsidR="00FA4591" w14:paraId="3BD93D7E"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2A965" w14:textId="77777777" w:rsidR="00FA4591" w:rsidRDefault="00FA4591">
            <w:pPr>
              <w:rPr>
                <w:b/>
                <w:sz w:val="22"/>
                <w:szCs w:val="22"/>
              </w:rPr>
            </w:pPr>
          </w:p>
        </w:tc>
      </w:tr>
      <w:tr w:rsidR="00FA4591" w14:paraId="6CF7043B"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18CE49" w14:textId="77777777" w:rsidR="00FA4591" w:rsidRDefault="00D06994">
            <w:r>
              <w:rPr>
                <w:sz w:val="22"/>
                <w:szCs w:val="22"/>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AE9340" w14:textId="77777777" w:rsidR="00FA4591" w:rsidRDefault="00D06994">
            <w:pPr>
              <w:rPr>
                <w:sz w:val="22"/>
                <w:szCs w:val="22"/>
              </w:rPr>
            </w:pPr>
            <w:r>
              <w:rPr>
                <w:sz w:val="22"/>
                <w:szCs w:val="22"/>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53B1B9" w14:textId="77777777" w:rsidR="00FA4591" w:rsidRDefault="00D06994">
            <w:pPr>
              <w:rPr>
                <w:sz w:val="22"/>
                <w:szCs w:val="22"/>
              </w:rPr>
            </w:pPr>
            <w:r>
              <w:rPr>
                <w:sz w:val="22"/>
                <w:szCs w:val="22"/>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D5FE3E" w14:textId="77777777" w:rsidR="00FA4591" w:rsidRDefault="00D06994">
            <w:pPr>
              <w:rPr>
                <w:sz w:val="22"/>
                <w:szCs w:val="22"/>
              </w:rPr>
            </w:pPr>
            <w:r>
              <w:rPr>
                <w:sz w:val="22"/>
                <w:szCs w:val="22"/>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8769EA" w14:textId="77777777" w:rsidR="00FA4591" w:rsidRDefault="00D06994">
            <w:pPr>
              <w:rPr>
                <w:sz w:val="22"/>
                <w:szCs w:val="22"/>
              </w:rPr>
            </w:pPr>
            <w:r>
              <w:rPr>
                <w:sz w:val="22"/>
                <w:szCs w:val="22"/>
              </w:rPr>
              <w:t>Target &amp; Date</w:t>
            </w:r>
          </w:p>
        </w:tc>
      </w:tr>
      <w:tr w:rsidR="00FA4591" w14:paraId="0B810109"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3D8C" w14:textId="77777777" w:rsidR="00FA4591" w:rsidRDefault="00FA4591">
            <w:pPr>
              <w:rPr>
                <w:sz w:val="22"/>
                <w:szCs w:val="22"/>
              </w:rPr>
            </w:pPr>
          </w:p>
          <w:p w14:paraId="15C81647" w14:textId="77777777" w:rsidR="00FA4591" w:rsidRDefault="00FA4591">
            <w:pPr>
              <w:rPr>
                <w:sz w:val="22"/>
                <w:szCs w:val="22"/>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B6348" w14:textId="77777777" w:rsidR="00FA4591" w:rsidRDefault="00FA4591">
            <w:pPr>
              <w:rPr>
                <w:sz w:val="22"/>
                <w:szCs w:val="22"/>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918E" w14:textId="77777777" w:rsidR="00FA4591" w:rsidRDefault="00FA4591">
            <w:pPr>
              <w:rPr>
                <w:sz w:val="22"/>
                <w:szCs w:val="22"/>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8CA9B" w14:textId="77777777" w:rsidR="00FA4591" w:rsidRDefault="00FA4591">
            <w:pPr>
              <w:rPr>
                <w:sz w:val="22"/>
                <w:szCs w:val="22"/>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63DE" w14:textId="77777777" w:rsidR="00FA4591" w:rsidRDefault="00FA4591">
            <w:pPr>
              <w:rPr>
                <w:sz w:val="22"/>
                <w:szCs w:val="22"/>
              </w:rPr>
            </w:pPr>
          </w:p>
        </w:tc>
      </w:tr>
      <w:tr w:rsidR="00FA4591" w14:paraId="31B98707"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7163" w14:textId="77777777" w:rsidR="00FA4591" w:rsidRDefault="00D06994">
            <w:pPr>
              <w:rPr>
                <w:sz w:val="22"/>
                <w:szCs w:val="22"/>
              </w:rPr>
            </w:pPr>
            <w:r>
              <w:rPr>
                <w:sz w:val="22"/>
                <w:szCs w:val="22"/>
              </w:rPr>
              <w:t>Activities linked to Output 2</w:t>
            </w: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C8DF" w14:textId="77777777" w:rsidR="00FA4591" w:rsidRDefault="00D06994">
            <w:pPr>
              <w:rPr>
                <w:color w:val="FF0000"/>
                <w:sz w:val="22"/>
                <w:szCs w:val="22"/>
              </w:rPr>
            </w:pPr>
            <w:r>
              <w:rPr>
                <w:color w:val="FF0000"/>
                <w:sz w:val="22"/>
                <w:szCs w:val="22"/>
              </w:rPr>
              <w:t>2.1</w:t>
            </w:r>
          </w:p>
          <w:p w14:paraId="7621C7AF" w14:textId="77777777" w:rsidR="00FA4591" w:rsidRDefault="00D06994">
            <w:pPr>
              <w:rPr>
                <w:color w:val="FF0000"/>
                <w:sz w:val="22"/>
                <w:szCs w:val="22"/>
              </w:rPr>
            </w:pPr>
            <w:r>
              <w:rPr>
                <w:color w:val="FF0000"/>
                <w:sz w:val="22"/>
                <w:szCs w:val="22"/>
              </w:rPr>
              <w:t>2.2</w:t>
            </w:r>
          </w:p>
          <w:p w14:paraId="08F67904" w14:textId="77777777" w:rsidR="00FA4591" w:rsidRDefault="00D06994">
            <w:pPr>
              <w:rPr>
                <w:color w:val="FF0000"/>
                <w:sz w:val="22"/>
                <w:szCs w:val="22"/>
              </w:rPr>
            </w:pPr>
            <w:r>
              <w:rPr>
                <w:color w:val="FF0000"/>
                <w:sz w:val="22"/>
                <w:szCs w:val="22"/>
              </w:rPr>
              <w:t>2.3</w:t>
            </w:r>
          </w:p>
          <w:p w14:paraId="728D4C6B" w14:textId="77777777" w:rsidR="00FA4591" w:rsidRDefault="00D06994">
            <w:r>
              <w:rPr>
                <w:color w:val="FF0000"/>
                <w:sz w:val="22"/>
                <w:szCs w:val="22"/>
              </w:rPr>
              <w:t>etc..</w:t>
            </w:r>
          </w:p>
        </w:tc>
      </w:tr>
      <w:tr w:rsidR="00FA4591" w14:paraId="3B5D1161"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7DEF96" w14:textId="77777777" w:rsidR="00FA4591" w:rsidRDefault="00D06994">
            <w:r>
              <w:rPr>
                <w:b/>
                <w:sz w:val="22"/>
                <w:szCs w:val="22"/>
              </w:rPr>
              <w:t xml:space="preserve">Output 3:  </w:t>
            </w:r>
          </w:p>
        </w:tc>
      </w:tr>
      <w:tr w:rsidR="00FA4591" w14:paraId="02D5FDA7" w14:textId="77777777">
        <w:tblPrEx>
          <w:tblCellMar>
            <w:top w:w="0" w:type="dxa"/>
            <w:bottom w:w="0" w:type="dxa"/>
          </w:tblCellMar>
        </w:tblPrEx>
        <w:trPr>
          <w:trHeight w:val="256"/>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07F71" w14:textId="77777777" w:rsidR="00FA4591" w:rsidRDefault="00FA4591">
            <w:pPr>
              <w:rPr>
                <w:b/>
                <w:sz w:val="22"/>
                <w:szCs w:val="22"/>
              </w:rPr>
            </w:pPr>
          </w:p>
        </w:tc>
      </w:tr>
      <w:tr w:rsidR="00FA4591" w14:paraId="668E6484"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709CD9" w14:textId="77777777" w:rsidR="00FA4591" w:rsidRDefault="00D06994">
            <w:r>
              <w:rPr>
                <w:sz w:val="22"/>
                <w:szCs w:val="22"/>
              </w:rPr>
              <w:t>Indicator(s)</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3E1EFC" w14:textId="77777777" w:rsidR="00FA4591" w:rsidRDefault="00D06994">
            <w:pPr>
              <w:rPr>
                <w:sz w:val="22"/>
                <w:szCs w:val="22"/>
              </w:rPr>
            </w:pPr>
            <w:r>
              <w:rPr>
                <w:sz w:val="22"/>
                <w:szCs w:val="22"/>
              </w:rPr>
              <w:t>Baseline</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374E1D" w14:textId="77777777" w:rsidR="00FA4591" w:rsidRDefault="00D06994">
            <w:pPr>
              <w:rPr>
                <w:sz w:val="22"/>
                <w:szCs w:val="22"/>
              </w:rPr>
            </w:pPr>
            <w:r>
              <w:rPr>
                <w:sz w:val="22"/>
                <w:szCs w:val="22"/>
              </w:rPr>
              <w:t>Sources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BC7A96" w14:textId="77777777" w:rsidR="00FA4591" w:rsidRDefault="00D06994">
            <w:pPr>
              <w:rPr>
                <w:sz w:val="22"/>
                <w:szCs w:val="22"/>
              </w:rPr>
            </w:pPr>
            <w:r>
              <w:rPr>
                <w:sz w:val="22"/>
                <w:szCs w:val="22"/>
              </w:rPr>
              <w:t>Milestones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B7B459" w14:textId="77777777" w:rsidR="00FA4591" w:rsidRDefault="00D06994">
            <w:pPr>
              <w:rPr>
                <w:sz w:val="22"/>
                <w:szCs w:val="22"/>
              </w:rPr>
            </w:pPr>
            <w:r>
              <w:rPr>
                <w:sz w:val="22"/>
                <w:szCs w:val="22"/>
              </w:rPr>
              <w:t>Target &amp; Date</w:t>
            </w:r>
          </w:p>
        </w:tc>
      </w:tr>
      <w:tr w:rsidR="00FA4591" w14:paraId="710E053C"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2FFE7" w14:textId="77777777" w:rsidR="00FA4591" w:rsidRDefault="00FA4591">
            <w:pPr>
              <w:rPr>
                <w:sz w:val="22"/>
                <w:szCs w:val="22"/>
              </w:rPr>
            </w:pPr>
          </w:p>
          <w:p w14:paraId="11104CF6" w14:textId="77777777" w:rsidR="00FA4591" w:rsidRDefault="00FA4591">
            <w:pPr>
              <w:rPr>
                <w:sz w:val="22"/>
                <w:szCs w:val="22"/>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53F93" w14:textId="77777777" w:rsidR="00FA4591" w:rsidRDefault="00FA4591">
            <w:pPr>
              <w:rPr>
                <w:sz w:val="22"/>
                <w:szCs w:val="22"/>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4CBCE" w14:textId="77777777" w:rsidR="00FA4591" w:rsidRDefault="00FA4591">
            <w:pPr>
              <w:rPr>
                <w:sz w:val="22"/>
                <w:szCs w:val="22"/>
              </w:rPr>
            </w:pP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BA321" w14:textId="77777777" w:rsidR="00FA4591" w:rsidRDefault="00FA4591">
            <w:pPr>
              <w:rPr>
                <w:sz w:val="22"/>
                <w:szCs w:val="22"/>
              </w:rPr>
            </w:pP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E2E96" w14:textId="77777777" w:rsidR="00FA4591" w:rsidRDefault="00FA4591">
            <w:pPr>
              <w:rPr>
                <w:sz w:val="22"/>
                <w:szCs w:val="22"/>
              </w:rPr>
            </w:pPr>
          </w:p>
        </w:tc>
      </w:tr>
      <w:tr w:rsidR="00FA4591" w14:paraId="147EBEC9" w14:textId="77777777">
        <w:tblPrEx>
          <w:tblCellMar>
            <w:top w:w="0" w:type="dxa"/>
            <w:bottom w:w="0" w:type="dxa"/>
          </w:tblCellMar>
        </w:tblPrEx>
        <w:trPr>
          <w:trHeight w:val="256"/>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BB958" w14:textId="77777777" w:rsidR="00FA4591" w:rsidRDefault="00D06994">
            <w:r>
              <w:rPr>
                <w:sz w:val="22"/>
                <w:szCs w:val="22"/>
              </w:rPr>
              <w:t>Activities linked to Output 3</w:t>
            </w: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24A33" w14:textId="77777777" w:rsidR="00FA4591" w:rsidRDefault="00D06994">
            <w:pPr>
              <w:rPr>
                <w:color w:val="FF0000"/>
                <w:sz w:val="22"/>
                <w:szCs w:val="22"/>
              </w:rPr>
            </w:pPr>
            <w:r>
              <w:rPr>
                <w:color w:val="FF0000"/>
                <w:sz w:val="22"/>
                <w:szCs w:val="22"/>
              </w:rPr>
              <w:t>3.1</w:t>
            </w:r>
          </w:p>
          <w:p w14:paraId="23554937" w14:textId="77777777" w:rsidR="00FA4591" w:rsidRDefault="00D06994">
            <w:pPr>
              <w:rPr>
                <w:color w:val="FF0000"/>
                <w:sz w:val="22"/>
                <w:szCs w:val="22"/>
              </w:rPr>
            </w:pPr>
            <w:r>
              <w:rPr>
                <w:color w:val="FF0000"/>
                <w:sz w:val="22"/>
                <w:szCs w:val="22"/>
              </w:rPr>
              <w:t xml:space="preserve">3.2 </w:t>
            </w:r>
          </w:p>
          <w:p w14:paraId="19E68FC9" w14:textId="77777777" w:rsidR="00FA4591" w:rsidRDefault="00D06994">
            <w:pPr>
              <w:rPr>
                <w:color w:val="FF0000"/>
                <w:sz w:val="22"/>
                <w:szCs w:val="22"/>
              </w:rPr>
            </w:pPr>
            <w:r>
              <w:rPr>
                <w:color w:val="FF0000"/>
                <w:sz w:val="22"/>
                <w:szCs w:val="22"/>
              </w:rPr>
              <w:t>3.3</w:t>
            </w:r>
          </w:p>
          <w:p w14:paraId="3D26CC77" w14:textId="77777777" w:rsidR="00FA4591" w:rsidRDefault="00D06994">
            <w:r>
              <w:rPr>
                <w:color w:val="FF0000"/>
                <w:sz w:val="22"/>
                <w:szCs w:val="22"/>
              </w:rPr>
              <w:t>etc..</w:t>
            </w:r>
          </w:p>
        </w:tc>
      </w:tr>
      <w:tr w:rsidR="00FA4591" w14:paraId="40A071F0" w14:textId="77777777">
        <w:tblPrEx>
          <w:tblCellMar>
            <w:top w:w="0" w:type="dxa"/>
            <w:bottom w:w="0" w:type="dxa"/>
          </w:tblCellMar>
        </w:tblPrEx>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69D86B" w14:textId="77777777" w:rsidR="00FA4591" w:rsidRDefault="00D06994">
            <w:r>
              <w:rPr>
                <w:i/>
                <w:color w:val="FF0000"/>
              </w:rPr>
              <w:t>ADD MORE LINES AS NEEDED</w:t>
            </w:r>
          </w:p>
        </w:tc>
      </w:tr>
      <w:tr w:rsidR="00FA4591" w14:paraId="3BC25DE1" w14:textId="77777777">
        <w:tblPrEx>
          <w:tblCellMar>
            <w:top w:w="0" w:type="dxa"/>
            <w:bottom w:w="0" w:type="dxa"/>
          </w:tblCellMar>
        </w:tblPrEx>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E1B2" w14:textId="77777777" w:rsidR="00FA4591" w:rsidRDefault="00FA4591"/>
        </w:tc>
      </w:tr>
      <w:tr w:rsidR="00FA4591" w14:paraId="73348628" w14:textId="77777777">
        <w:tblPrEx>
          <w:tblCellMar>
            <w:top w:w="0" w:type="dxa"/>
            <w:bottom w:w="0" w:type="dxa"/>
          </w:tblCellMar>
        </w:tblPrEx>
        <w:trPr>
          <w:trHeight w:val="199"/>
        </w:trPr>
        <w:tc>
          <w:tcPr>
            <w:tcW w:w="32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985004" w14:textId="77777777" w:rsidR="00FA4591" w:rsidRDefault="00FA459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04263AC" w14:textId="77777777" w:rsidR="00FA4591" w:rsidRDefault="00FA4591"/>
        </w:tc>
        <w:tc>
          <w:tcPr>
            <w:tcW w:w="2977"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DF69C7D" w14:textId="77777777" w:rsidR="00FA4591" w:rsidRDefault="00FA4591"/>
        </w:tc>
        <w:tc>
          <w:tcPr>
            <w:tcW w:w="3119"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8DE73E6" w14:textId="77777777" w:rsidR="00FA4591" w:rsidRDefault="00FA4591"/>
        </w:tc>
        <w:tc>
          <w:tcPr>
            <w:tcW w:w="297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9112E93" w14:textId="77777777" w:rsidR="00FA4591" w:rsidRDefault="00FA4591"/>
        </w:tc>
      </w:tr>
      <w:tr w:rsidR="00FA4591" w14:paraId="525BDB3E" w14:textId="77777777">
        <w:tblPrEx>
          <w:tblCellMar>
            <w:top w:w="0" w:type="dxa"/>
            <w:bottom w:w="0" w:type="dxa"/>
          </w:tblCellMar>
        </w:tblPrEx>
        <w:trPr>
          <w:trHeight w:val="19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94AF" w14:textId="77777777" w:rsidR="00FA4591" w:rsidRDefault="00FA4591"/>
          <w:p w14:paraId="7453C3A1" w14:textId="77777777" w:rsidR="00FA4591" w:rsidRDefault="00FA4591"/>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C84F152" w14:textId="77777777" w:rsidR="00FA4591" w:rsidRDefault="00FA4591"/>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32ABE1E" w14:textId="77777777" w:rsidR="00FA4591" w:rsidRDefault="00FA4591"/>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CC4AE2" w14:textId="77777777" w:rsidR="00FA4591" w:rsidRDefault="00FA4591"/>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618C9A" w14:textId="77777777" w:rsidR="00FA4591" w:rsidRDefault="00FA4591"/>
        </w:tc>
      </w:tr>
      <w:tr w:rsidR="00FA4591" w14:paraId="64BD33C5" w14:textId="77777777">
        <w:tblPrEx>
          <w:tblCellMar>
            <w:top w:w="0" w:type="dxa"/>
            <w:bottom w:w="0" w:type="dxa"/>
          </w:tblCellMar>
        </w:tblPrEx>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6B78F" w14:textId="77777777" w:rsidR="00FA4591" w:rsidRDefault="00FA4591"/>
          <w:p w14:paraId="1BECC138" w14:textId="77777777" w:rsidR="00FA4591" w:rsidRDefault="00FA4591"/>
        </w:tc>
      </w:tr>
      <w:tr w:rsidR="00FA4591" w14:paraId="1936454A" w14:textId="77777777">
        <w:tblPrEx>
          <w:tblCellMar>
            <w:top w:w="0" w:type="dxa"/>
            <w:bottom w:w="0" w:type="dxa"/>
          </w:tblCellMar>
        </w:tblPrEx>
        <w:trPr>
          <w:trHeight w:val="199"/>
        </w:trPr>
        <w:tc>
          <w:tcPr>
            <w:tcW w:w="14884" w:type="dxa"/>
            <w:gridSpan w:val="10"/>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4977EFC5" w14:textId="77777777" w:rsidR="00FA4591" w:rsidRDefault="00FA4591"/>
        </w:tc>
      </w:tr>
      <w:tr w:rsidR="00FA4591" w14:paraId="70E6DBB5" w14:textId="77777777">
        <w:tblPrEx>
          <w:tblCellMar>
            <w:top w:w="0" w:type="dxa"/>
            <w:bottom w:w="0" w:type="dxa"/>
          </w:tblCellMar>
        </w:tblPrEx>
        <w:trPr>
          <w:trHeight w:val="212"/>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F0DD" w14:textId="77777777" w:rsidR="00FA4591" w:rsidRDefault="00D06994">
            <w:r>
              <w:rPr>
                <w:b/>
              </w:rPr>
              <w:t>Sustainability</w:t>
            </w:r>
            <w:r>
              <w:t xml:space="preserve"> </w:t>
            </w:r>
          </w:p>
          <w:p w14:paraId="558124FA" w14:textId="77777777" w:rsidR="00FA4591" w:rsidRDefault="00D06994">
            <w:r>
              <w:rPr>
                <w:i/>
                <w:sz w:val="20"/>
                <w:szCs w:val="20"/>
              </w:rPr>
              <w:t xml:space="preserve">How will the project ensure benefits are sustained once the </w:t>
            </w:r>
            <w:r>
              <w:rPr>
                <w:i/>
                <w:sz w:val="20"/>
                <w:szCs w:val="20"/>
              </w:rPr>
              <w:t>project ends?</w:t>
            </w: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46ABA" w14:textId="77777777" w:rsidR="00FA4591" w:rsidRDefault="00FA4591"/>
          <w:p w14:paraId="4B2F4E97" w14:textId="77777777" w:rsidR="00FA4591" w:rsidRDefault="00FA4591"/>
        </w:tc>
      </w:tr>
      <w:tr w:rsidR="00FA4591" w14:paraId="14ACC89D" w14:textId="77777777">
        <w:tblPrEx>
          <w:tblCellMar>
            <w:top w:w="0" w:type="dxa"/>
            <w:bottom w:w="0" w:type="dxa"/>
          </w:tblCellMar>
        </w:tblPrEx>
        <w:trPr>
          <w:trHeight w:val="212"/>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9B53" w14:textId="77777777" w:rsidR="00FA4591" w:rsidRDefault="00D06994">
            <w:pPr>
              <w:rPr>
                <w:rFonts w:cs="Arial"/>
                <w:b/>
              </w:rPr>
            </w:pPr>
            <w:r>
              <w:rPr>
                <w:rFonts w:cs="Arial"/>
                <w:b/>
              </w:rPr>
              <w:lastRenderedPageBreak/>
              <w:t>Gender Equality</w:t>
            </w:r>
          </w:p>
          <w:p w14:paraId="645EA0A2" w14:textId="77777777" w:rsidR="00FA4591" w:rsidRDefault="00D06994">
            <w:pPr>
              <w:rPr>
                <w:rFonts w:cs="Arial"/>
                <w:i/>
                <w:sz w:val="20"/>
                <w:szCs w:val="20"/>
              </w:rPr>
            </w:pPr>
            <w:r>
              <w:rPr>
                <w:rFonts w:cs="Arial"/>
                <w:i/>
                <w:sz w:val="20"/>
                <w:szCs w:val="20"/>
              </w:rPr>
              <w:t>Explain how gender equality issues have been considered and incorporated into this project proposal.</w:t>
            </w:r>
          </w:p>
          <w:p w14:paraId="1D454CC2" w14:textId="77777777" w:rsidR="00FA4591" w:rsidRDefault="00FA4591">
            <w:pPr>
              <w:rPr>
                <w:rFonts w:cs="Arial"/>
                <w:i/>
                <w:sz w:val="20"/>
                <w:szCs w:val="20"/>
              </w:rPr>
            </w:pPr>
          </w:p>
          <w:p w14:paraId="069E6328" w14:textId="77777777" w:rsidR="00FA4591" w:rsidRDefault="00D06994">
            <w:pPr>
              <w:rPr>
                <w:rFonts w:cs="Arial"/>
                <w:i/>
                <w:sz w:val="20"/>
                <w:szCs w:val="20"/>
              </w:rPr>
            </w:pPr>
            <w:r>
              <w:rPr>
                <w:rFonts w:cs="Arial"/>
                <w:i/>
                <w:sz w:val="20"/>
                <w:szCs w:val="20"/>
              </w:rPr>
              <w:t xml:space="preserve">(Note: You may reference the DfID/FCO “How To” guidance on Gender Equality and any specific guidance on Gender </w:t>
            </w:r>
            <w:r>
              <w:rPr>
                <w:rFonts w:cs="Arial"/>
                <w:i/>
                <w:sz w:val="20"/>
                <w:szCs w:val="20"/>
              </w:rPr>
              <w:t xml:space="preserve">provided by the FCDO Post/Department). </w:t>
            </w:r>
          </w:p>
          <w:p w14:paraId="054E9D3F" w14:textId="77777777" w:rsidR="00FA4591" w:rsidRDefault="00FA4591">
            <w:pPr>
              <w:rPr>
                <w:rFonts w:cs="Arial"/>
                <w:i/>
                <w:sz w:val="20"/>
                <w:szCs w:val="20"/>
              </w:rPr>
            </w:pP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F337B4" w14:textId="77777777" w:rsidR="00FA4591" w:rsidRDefault="00FA4591">
            <w:pPr>
              <w:rPr>
                <w:rFonts w:cs="Arial"/>
                <w:sz w:val="20"/>
                <w:szCs w:val="20"/>
              </w:rPr>
            </w:pPr>
          </w:p>
        </w:tc>
      </w:tr>
      <w:tr w:rsidR="00FA4591" w14:paraId="72A9A403" w14:textId="77777777">
        <w:tblPrEx>
          <w:tblCellMar>
            <w:top w:w="0" w:type="dxa"/>
            <w:bottom w:w="0" w:type="dxa"/>
          </w:tblCellMar>
        </w:tblPrEx>
        <w:trPr>
          <w:trHeight w:val="1609"/>
        </w:trPr>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8E8CE" w14:textId="77777777" w:rsidR="00FA4591" w:rsidRDefault="00D06994">
            <w:pPr>
              <w:rPr>
                <w:b/>
              </w:rPr>
            </w:pPr>
            <w:r>
              <w:rPr>
                <w:b/>
              </w:rPr>
              <w:t>Monitoring</w:t>
            </w:r>
          </w:p>
          <w:p w14:paraId="5C280266" w14:textId="77777777" w:rsidR="00FA4591" w:rsidRDefault="00D06994">
            <w:pPr>
              <w:rPr>
                <w:i/>
                <w:sz w:val="20"/>
                <w:szCs w:val="20"/>
              </w:rPr>
            </w:pPr>
            <w:r>
              <w:rPr>
                <w:i/>
                <w:sz w:val="20"/>
                <w:szCs w:val="20"/>
              </w:rPr>
              <w:t xml:space="preserve">How will delivery and financial management of the project be monitored and controlled? </w:t>
            </w:r>
          </w:p>
          <w:p w14:paraId="05F0DB8D" w14:textId="77777777" w:rsidR="00FA4591" w:rsidRDefault="00FA4591">
            <w:pPr>
              <w:rPr>
                <w:i/>
                <w:sz w:val="20"/>
                <w:szCs w:val="20"/>
              </w:rPr>
            </w:pPr>
          </w:p>
          <w:p w14:paraId="04235132" w14:textId="77777777" w:rsidR="00FA4591" w:rsidRDefault="00D06994">
            <w:pPr>
              <w:rPr>
                <w:i/>
                <w:sz w:val="20"/>
                <w:szCs w:val="20"/>
              </w:rPr>
            </w:pPr>
            <w:r>
              <w:rPr>
                <w:i/>
                <w:sz w:val="20"/>
                <w:szCs w:val="20"/>
              </w:rPr>
              <w:t xml:space="preserve">Please note that FCDO projects require (at least) quarterly reporting on delivery and financial </w:t>
            </w:r>
            <w:r>
              <w:rPr>
                <w:i/>
                <w:sz w:val="20"/>
                <w:szCs w:val="20"/>
              </w:rPr>
              <w:t>performance.</w:t>
            </w:r>
          </w:p>
          <w:p w14:paraId="59EE9BA4" w14:textId="77777777" w:rsidR="00FA4591" w:rsidRDefault="00FA4591"/>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5D06D" w14:textId="77777777" w:rsidR="00FA4591" w:rsidRDefault="00FA4591">
            <w:pPr>
              <w:rPr>
                <w:sz w:val="20"/>
                <w:szCs w:val="20"/>
              </w:rPr>
            </w:pPr>
          </w:p>
        </w:tc>
      </w:tr>
      <w:tr w:rsidR="00FA4591" w14:paraId="4DBB7F5B" w14:textId="77777777">
        <w:tblPrEx>
          <w:tblCellMar>
            <w:top w:w="0" w:type="dxa"/>
            <w:bottom w:w="0" w:type="dxa"/>
          </w:tblCellMar>
        </w:tblPrEx>
        <w:trPr>
          <w:trHeight w:val="690"/>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ECB1" w14:textId="77777777" w:rsidR="00FA4591" w:rsidRDefault="00D06994">
            <w:pPr>
              <w:rPr>
                <w:b/>
              </w:rPr>
            </w:pPr>
            <w:r>
              <w:rPr>
                <w:b/>
              </w:rPr>
              <w:t>Risks</w:t>
            </w:r>
          </w:p>
          <w:p w14:paraId="0B5627D5" w14:textId="77777777" w:rsidR="00FA4591" w:rsidRDefault="00D06994">
            <w:pPr>
              <w:rPr>
                <w:i/>
                <w:sz w:val="20"/>
                <w:szCs w:val="20"/>
              </w:rPr>
            </w:pPr>
            <w:r>
              <w:rPr>
                <w:i/>
                <w:sz w:val="20"/>
                <w:szCs w:val="20"/>
              </w:rPr>
              <w:t>What are the key risks of implementing this project and how are you going to manage them</w:t>
            </w:r>
          </w:p>
          <w:p w14:paraId="0342CEA7" w14:textId="77777777" w:rsidR="00FA4591" w:rsidRDefault="00D06994">
            <w:pPr>
              <w:rPr>
                <w:i/>
                <w:color w:val="FF0000"/>
                <w:sz w:val="20"/>
                <w:szCs w:val="20"/>
                <w:u w:val="single"/>
              </w:rPr>
            </w:pPr>
            <w:r>
              <w:rPr>
                <w:i/>
                <w:color w:val="FF0000"/>
                <w:sz w:val="20"/>
                <w:szCs w:val="20"/>
                <w:u w:val="single"/>
              </w:rPr>
              <w:t>Add more lines as required</w:t>
            </w:r>
          </w:p>
          <w:p w14:paraId="34FE9FF4" w14:textId="77777777" w:rsidR="00FA4591" w:rsidRDefault="00FA4591">
            <w:pPr>
              <w:rPr>
                <w:i/>
                <w:sz w:val="20"/>
                <w:szCs w:val="20"/>
              </w:rPr>
            </w:pPr>
          </w:p>
          <w:p w14:paraId="274B31D4" w14:textId="77777777" w:rsidR="00FA4591" w:rsidRDefault="00D06994">
            <w:pPr>
              <w:rPr>
                <w:i/>
                <w:sz w:val="20"/>
                <w:szCs w:val="20"/>
              </w:rPr>
            </w:pPr>
            <w:r>
              <w:rPr>
                <w:i/>
                <w:sz w:val="20"/>
                <w:szCs w:val="20"/>
              </w:rPr>
              <w:t xml:space="preserve">Larger/higher value projects will require a full Risk Management Strategy. You should consider whether one is </w:t>
            </w:r>
            <w:r>
              <w:rPr>
                <w:i/>
                <w:sz w:val="20"/>
                <w:szCs w:val="20"/>
              </w:rPr>
              <w:t>needed for this project.</w:t>
            </w:r>
          </w:p>
          <w:p w14:paraId="0AC368DC" w14:textId="77777777" w:rsidR="00FA4591" w:rsidRDefault="00FA4591">
            <w:pPr>
              <w:rPr>
                <w:i/>
                <w:color w:val="FF0000"/>
                <w:sz w:val="20"/>
                <w:szCs w:val="20"/>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8768" w14:textId="77777777" w:rsidR="00FA4591" w:rsidRDefault="00D06994">
            <w:pPr>
              <w:ind w:left="55"/>
              <w:rPr>
                <w:b/>
              </w:rPr>
            </w:pPr>
            <w:r>
              <w:rPr>
                <w:b/>
              </w:rPr>
              <w:t>Risk</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95F33" w14:textId="77777777" w:rsidR="00FA4591" w:rsidRDefault="00D06994">
            <w:pPr>
              <w:ind w:left="13"/>
            </w:pPr>
            <w:r>
              <w:rPr>
                <w:b/>
              </w:rPr>
              <w:t xml:space="preserve">Impact </w:t>
            </w:r>
            <w:r>
              <w:rPr>
                <w:i/>
                <w:sz w:val="20"/>
                <w:szCs w:val="20"/>
              </w:rPr>
              <w:t>(if realised)</w:t>
            </w:r>
            <w:r>
              <w:rPr>
                <w:b/>
              </w:rPr>
              <w:t xml:space="preserve"> </w:t>
            </w:r>
            <w:r>
              <w:rPr>
                <w:sz w:val="20"/>
                <w:szCs w:val="20"/>
              </w:rPr>
              <w:t>Low/</w:t>
            </w:r>
          </w:p>
          <w:p w14:paraId="5DD5E6C4" w14:textId="77777777" w:rsidR="00FA4591" w:rsidRDefault="00D06994">
            <w:pPr>
              <w:ind w:left="13"/>
            </w:pPr>
            <w:r>
              <w:rPr>
                <w:sz w:val="20"/>
                <w:szCs w:val="20"/>
              </w:rPr>
              <w:t>Medium/ High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2D2BA" w14:textId="77777777" w:rsidR="00FA4591" w:rsidRDefault="00D06994">
            <w:r>
              <w:rPr>
                <w:b/>
              </w:rPr>
              <w:t xml:space="preserve">Like-lihood </w:t>
            </w:r>
            <w:r>
              <w:rPr>
                <w:i/>
                <w:sz w:val="20"/>
                <w:szCs w:val="20"/>
              </w:rPr>
              <w:t>(of occurance)</w:t>
            </w:r>
          </w:p>
          <w:p w14:paraId="715B2E7E" w14:textId="77777777" w:rsidR="00FA4591" w:rsidRDefault="00D06994">
            <w:pPr>
              <w:rPr>
                <w:sz w:val="20"/>
                <w:szCs w:val="20"/>
              </w:rPr>
            </w:pPr>
            <w:r>
              <w:rPr>
                <w:sz w:val="20"/>
                <w:szCs w:val="20"/>
              </w:rPr>
              <w:t>L/M/H</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7A9A" w14:textId="77777777" w:rsidR="00FA4591" w:rsidRDefault="00D06994">
            <w:r>
              <w:rPr>
                <w:b/>
              </w:rPr>
              <w:t>Management</w:t>
            </w:r>
          </w:p>
          <w:p w14:paraId="50535643" w14:textId="77777777" w:rsidR="00FA4591" w:rsidRDefault="00D06994">
            <w:r>
              <w:rPr>
                <w:i/>
                <w:sz w:val="20"/>
                <w:szCs w:val="20"/>
              </w:rPr>
              <w:t>How will the risk be managed and monitored, what are the mitigating actions, and who is the risk owner</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12CE5" w14:textId="77777777" w:rsidR="00FA4591" w:rsidRDefault="00D06994">
            <w:r>
              <w:rPr>
                <w:b/>
              </w:rPr>
              <w:t>Escalation Point</w:t>
            </w:r>
          </w:p>
          <w:p w14:paraId="1BC41DE4" w14:textId="77777777" w:rsidR="00FA4591" w:rsidRDefault="00D06994">
            <w:pPr>
              <w:rPr>
                <w:i/>
                <w:sz w:val="20"/>
                <w:szCs w:val="20"/>
              </w:rPr>
            </w:pPr>
            <w:r>
              <w:rPr>
                <w:i/>
                <w:sz w:val="20"/>
                <w:szCs w:val="20"/>
              </w:rPr>
              <w:t xml:space="preserve">At what stage will </w:t>
            </w:r>
            <w:r>
              <w:rPr>
                <w:i/>
                <w:sz w:val="20"/>
                <w:szCs w:val="20"/>
              </w:rPr>
              <w:t xml:space="preserve">the management of this risk need to be escalated </w:t>
            </w:r>
          </w:p>
        </w:tc>
      </w:tr>
      <w:tr w:rsidR="00FA4591" w14:paraId="52D88D1F" w14:textId="77777777">
        <w:tblPrEx>
          <w:tblCellMar>
            <w:top w:w="0" w:type="dxa"/>
            <w:bottom w:w="0" w:type="dxa"/>
          </w:tblCellMar>
        </w:tblPrEx>
        <w:trPr>
          <w:trHeight w:val="69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1A37F"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A0606" w14:textId="77777777" w:rsidR="00FA4591" w:rsidRDefault="00FA4591">
            <w:pPr>
              <w:ind w:left="55"/>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5C136" w14:textId="77777777" w:rsidR="00FA4591" w:rsidRDefault="00FA4591">
            <w:pPr>
              <w:ind w:left="55"/>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14D4" w14:textId="77777777" w:rsidR="00FA4591" w:rsidRDefault="00FA4591">
            <w:pPr>
              <w:ind w:left="55"/>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C52F" w14:textId="77777777" w:rsidR="00FA4591" w:rsidRDefault="00FA4591">
            <w:pPr>
              <w:ind w:left="55"/>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A7072" w14:textId="77777777" w:rsidR="00FA4591" w:rsidRDefault="00FA4591">
            <w:pPr>
              <w:ind w:left="55"/>
              <w:rPr>
                <w:b/>
              </w:rPr>
            </w:pPr>
          </w:p>
        </w:tc>
      </w:tr>
      <w:tr w:rsidR="00FA4591" w14:paraId="1388D56D" w14:textId="77777777">
        <w:tblPrEx>
          <w:tblCellMar>
            <w:top w:w="0" w:type="dxa"/>
            <w:bottom w:w="0" w:type="dxa"/>
          </w:tblCellMar>
        </w:tblPrEx>
        <w:trPr>
          <w:trHeight w:val="69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B195"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B7A5F" w14:textId="77777777" w:rsidR="00FA4591" w:rsidRDefault="00FA4591">
            <w:pPr>
              <w:ind w:left="55"/>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24ECC" w14:textId="77777777" w:rsidR="00FA4591" w:rsidRDefault="00FA4591">
            <w:pPr>
              <w:ind w:left="55"/>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5E278" w14:textId="77777777" w:rsidR="00FA4591" w:rsidRDefault="00FA4591">
            <w:pPr>
              <w:ind w:left="55"/>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DE0D2" w14:textId="77777777" w:rsidR="00FA4591" w:rsidRDefault="00FA4591">
            <w:pPr>
              <w:ind w:left="55"/>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C036" w14:textId="77777777" w:rsidR="00FA4591" w:rsidRDefault="00FA4591">
            <w:pPr>
              <w:ind w:left="55"/>
              <w:rPr>
                <w:b/>
              </w:rPr>
            </w:pPr>
          </w:p>
        </w:tc>
      </w:tr>
      <w:tr w:rsidR="00FA4591" w14:paraId="52E2D266" w14:textId="77777777">
        <w:tblPrEx>
          <w:tblCellMar>
            <w:top w:w="0" w:type="dxa"/>
            <w:bottom w:w="0" w:type="dxa"/>
          </w:tblCellMar>
        </w:tblPrEx>
        <w:trPr>
          <w:trHeight w:val="690"/>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0692E"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FAE21" w14:textId="77777777" w:rsidR="00FA4591" w:rsidRDefault="00FA4591">
            <w:pPr>
              <w:ind w:left="55"/>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7E61A" w14:textId="77777777" w:rsidR="00FA4591" w:rsidRDefault="00FA4591">
            <w:pPr>
              <w:ind w:left="55"/>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6389" w14:textId="77777777" w:rsidR="00FA4591" w:rsidRDefault="00FA4591">
            <w:pPr>
              <w:ind w:left="55"/>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E74C7" w14:textId="77777777" w:rsidR="00FA4591" w:rsidRDefault="00FA4591">
            <w:pPr>
              <w:ind w:left="55"/>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F9B8" w14:textId="77777777" w:rsidR="00FA4591" w:rsidRDefault="00FA4591">
            <w:pPr>
              <w:ind w:left="55"/>
              <w:rPr>
                <w:b/>
              </w:rPr>
            </w:pPr>
          </w:p>
        </w:tc>
      </w:tr>
      <w:tr w:rsidR="00FA4591" w14:paraId="03D99085" w14:textId="77777777">
        <w:tblPrEx>
          <w:tblCellMar>
            <w:top w:w="0" w:type="dxa"/>
            <w:bottom w:w="0" w:type="dxa"/>
          </w:tblCellMar>
        </w:tblPrEx>
        <w:trPr>
          <w:trHeight w:val="849"/>
        </w:trPr>
        <w:tc>
          <w:tcPr>
            <w:tcW w:w="3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E62A0" w14:textId="77777777" w:rsidR="00FA4591" w:rsidRDefault="00D06994">
            <w:pPr>
              <w:rPr>
                <w:b/>
              </w:rPr>
            </w:pPr>
            <w:r>
              <w:rPr>
                <w:b/>
              </w:rPr>
              <w:t>Stakeholders</w:t>
            </w:r>
          </w:p>
          <w:p w14:paraId="570A9094" w14:textId="77777777" w:rsidR="00FA4591" w:rsidRDefault="00D06994">
            <w:pPr>
              <w:rPr>
                <w:i/>
                <w:sz w:val="20"/>
                <w:szCs w:val="20"/>
              </w:rPr>
            </w:pPr>
            <w:r>
              <w:rPr>
                <w:i/>
                <w:sz w:val="20"/>
                <w:szCs w:val="20"/>
              </w:rPr>
              <w:t xml:space="preserve">Who are the people or groups with an interest in this project and/or who will be affected by it? Who can influence its success either positively or negatively?  </w:t>
            </w:r>
          </w:p>
          <w:p w14:paraId="4B5972A7" w14:textId="77777777" w:rsidR="00FA4591" w:rsidRDefault="00D06994">
            <w:pPr>
              <w:rPr>
                <w:i/>
                <w:sz w:val="20"/>
                <w:szCs w:val="20"/>
              </w:rPr>
            </w:pPr>
            <w:r>
              <w:rPr>
                <w:i/>
                <w:sz w:val="20"/>
                <w:szCs w:val="20"/>
              </w:rPr>
              <w:t xml:space="preserve">How </w:t>
            </w:r>
            <w:r>
              <w:rPr>
                <w:i/>
                <w:sz w:val="20"/>
                <w:szCs w:val="20"/>
              </w:rPr>
              <w:t>will you manage your engagement with them</w:t>
            </w:r>
          </w:p>
          <w:p w14:paraId="4190584B" w14:textId="77777777" w:rsidR="00FA4591" w:rsidRDefault="00D06994">
            <w:pPr>
              <w:rPr>
                <w:i/>
                <w:color w:val="FF0000"/>
                <w:sz w:val="20"/>
                <w:szCs w:val="20"/>
                <w:u w:val="single"/>
              </w:rPr>
            </w:pPr>
            <w:r>
              <w:rPr>
                <w:i/>
                <w:color w:val="FF0000"/>
                <w:sz w:val="20"/>
                <w:szCs w:val="20"/>
                <w:u w:val="single"/>
              </w:rPr>
              <w:lastRenderedPageBreak/>
              <w:t>Add more lines as required</w:t>
            </w:r>
          </w:p>
          <w:p w14:paraId="5998171A" w14:textId="77777777" w:rsidR="00FA4591" w:rsidRDefault="00FA4591">
            <w:pPr>
              <w:rPr>
                <w:i/>
                <w:sz w:val="20"/>
                <w:szCs w:val="20"/>
              </w:rPr>
            </w:pPr>
          </w:p>
          <w:p w14:paraId="3ABB22D4" w14:textId="77777777" w:rsidR="00FA4591" w:rsidRDefault="00D06994">
            <w:r>
              <w:rPr>
                <w:i/>
                <w:sz w:val="20"/>
                <w:szCs w:val="20"/>
              </w:rPr>
              <w:t>Larger/higher value projects will require a full Stakeholder Engagement &amp; Communications Strategy. You should consider whether one is needed for this project.</w:t>
            </w: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3E573" w14:textId="77777777" w:rsidR="00FA4591" w:rsidRDefault="00D06994">
            <w:pPr>
              <w:rPr>
                <w:b/>
              </w:rPr>
            </w:pPr>
            <w:r>
              <w:rPr>
                <w:b/>
              </w:rPr>
              <w:lastRenderedPageBreak/>
              <w:t>Stakeholders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63CBA" w14:textId="77777777" w:rsidR="00FA4591" w:rsidRDefault="00D06994">
            <w:pPr>
              <w:rPr>
                <w:b/>
              </w:rPr>
            </w:pPr>
            <w:r>
              <w:rPr>
                <w:b/>
              </w:rPr>
              <w:t>Interest</w:t>
            </w:r>
          </w:p>
          <w:p w14:paraId="36847E24" w14:textId="77777777" w:rsidR="00FA4591" w:rsidRDefault="00D06994">
            <w:pPr>
              <w:rPr>
                <w:sz w:val="20"/>
                <w:szCs w:val="20"/>
              </w:rPr>
            </w:pPr>
            <w:r>
              <w:rPr>
                <w:sz w:val="20"/>
                <w:szCs w:val="20"/>
              </w:rPr>
              <w:t>L/M/H</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80B5D" w14:textId="77777777" w:rsidR="00FA4591" w:rsidRDefault="00D06994">
            <w:pPr>
              <w:rPr>
                <w:b/>
              </w:rPr>
            </w:pPr>
            <w:r>
              <w:rPr>
                <w:b/>
              </w:rPr>
              <w:t>Influence</w:t>
            </w:r>
          </w:p>
          <w:p w14:paraId="4808B1EC" w14:textId="77777777" w:rsidR="00FA4591" w:rsidRDefault="00D06994">
            <w:r>
              <w:rPr>
                <w:sz w:val="20"/>
                <w:szCs w:val="20"/>
              </w:rPr>
              <w:t>L/M/H</w:t>
            </w: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AFC" w14:textId="77777777" w:rsidR="00FA4591" w:rsidRDefault="00D06994">
            <w:pPr>
              <w:rPr>
                <w:b/>
              </w:rPr>
            </w:pPr>
            <w:r>
              <w:rPr>
                <w:b/>
              </w:rPr>
              <w:t>Engagement / Communications plan</w:t>
            </w:r>
          </w:p>
          <w:p w14:paraId="2AE0DDA1" w14:textId="77777777" w:rsidR="00FA4591" w:rsidRDefault="00D06994">
            <w:pPr>
              <w:rPr>
                <w:i/>
                <w:sz w:val="20"/>
                <w:szCs w:val="20"/>
              </w:rPr>
            </w:pPr>
            <w:r>
              <w:rPr>
                <w:i/>
                <w:sz w:val="20"/>
                <w:szCs w:val="20"/>
              </w:rPr>
              <w:t>(How to engage, how often and who by/who to)</w:t>
            </w: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3394A" w14:textId="77777777" w:rsidR="00FA4591" w:rsidRDefault="00D06994">
            <w:pPr>
              <w:rPr>
                <w:b/>
              </w:rPr>
            </w:pPr>
            <w:r>
              <w:rPr>
                <w:b/>
              </w:rPr>
              <w:t>Owner</w:t>
            </w:r>
          </w:p>
        </w:tc>
      </w:tr>
      <w:tr w:rsidR="00FA4591" w14:paraId="581D9337" w14:textId="77777777">
        <w:tblPrEx>
          <w:tblCellMar>
            <w:top w:w="0" w:type="dxa"/>
            <w:bottom w:w="0" w:type="dxa"/>
          </w:tblCellMar>
        </w:tblPrEx>
        <w:trPr>
          <w:trHeight w:val="84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A007A"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3111" w14:textId="77777777" w:rsidR="00FA4591" w:rsidRDefault="00FA4591">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456D5" w14:textId="77777777" w:rsidR="00FA4591" w:rsidRDefault="00FA4591">
            <w:pPr>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3F44E" w14:textId="77777777" w:rsidR="00FA4591" w:rsidRDefault="00FA4591">
            <w:pPr>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046C0" w14:textId="77777777" w:rsidR="00FA4591" w:rsidRDefault="00FA4591">
            <w:pPr>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71BAD" w14:textId="77777777" w:rsidR="00FA4591" w:rsidRDefault="00FA4591">
            <w:pPr>
              <w:rPr>
                <w:b/>
              </w:rPr>
            </w:pPr>
          </w:p>
        </w:tc>
      </w:tr>
      <w:tr w:rsidR="00FA4591" w14:paraId="09256968" w14:textId="77777777">
        <w:tblPrEx>
          <w:tblCellMar>
            <w:top w:w="0" w:type="dxa"/>
            <w:bottom w:w="0" w:type="dxa"/>
          </w:tblCellMar>
        </w:tblPrEx>
        <w:trPr>
          <w:trHeight w:val="84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76E2"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5DAB" w14:textId="77777777" w:rsidR="00FA4591" w:rsidRDefault="00FA4591">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C5159" w14:textId="77777777" w:rsidR="00FA4591" w:rsidRDefault="00FA4591">
            <w:pPr>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99BAD" w14:textId="77777777" w:rsidR="00FA4591" w:rsidRDefault="00FA4591">
            <w:pPr>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F53E" w14:textId="77777777" w:rsidR="00FA4591" w:rsidRDefault="00FA4591">
            <w:pPr>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2A9B" w14:textId="77777777" w:rsidR="00FA4591" w:rsidRDefault="00FA4591">
            <w:pPr>
              <w:rPr>
                <w:b/>
              </w:rPr>
            </w:pPr>
          </w:p>
        </w:tc>
      </w:tr>
      <w:tr w:rsidR="00FA4591" w14:paraId="30944080" w14:textId="77777777">
        <w:tblPrEx>
          <w:tblCellMar>
            <w:top w:w="0" w:type="dxa"/>
            <w:bottom w:w="0" w:type="dxa"/>
          </w:tblCellMar>
        </w:tblPrEx>
        <w:trPr>
          <w:trHeight w:val="847"/>
        </w:trPr>
        <w:tc>
          <w:tcPr>
            <w:tcW w:w="3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9803D" w14:textId="77777777" w:rsidR="00FA4591" w:rsidRDefault="00FA4591">
            <w:pPr>
              <w:rPr>
                <w:b/>
              </w:rPr>
            </w:pPr>
          </w:p>
        </w:tc>
        <w:tc>
          <w:tcPr>
            <w:tcW w:w="33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98C9C" w14:textId="77777777" w:rsidR="00FA4591" w:rsidRDefault="00FA4591">
            <w:pPr>
              <w:rPr>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41E9A" w14:textId="77777777" w:rsidR="00FA4591" w:rsidRDefault="00FA4591">
            <w:pPr>
              <w:rPr>
                <w:b/>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6E34C" w14:textId="77777777" w:rsidR="00FA4591" w:rsidRDefault="00FA4591">
            <w:pPr>
              <w:rPr>
                <w:b/>
              </w:rPr>
            </w:pPr>
          </w:p>
        </w:tc>
        <w:tc>
          <w:tcPr>
            <w:tcW w:w="38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A9CEB" w14:textId="77777777" w:rsidR="00FA4591" w:rsidRDefault="00FA4591">
            <w:pPr>
              <w:rPr>
                <w:b/>
              </w:rPr>
            </w:pPr>
          </w:p>
        </w:tc>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2DA10" w14:textId="77777777" w:rsidR="00FA4591" w:rsidRDefault="00FA4591">
            <w:pPr>
              <w:rPr>
                <w:b/>
              </w:rPr>
            </w:pPr>
          </w:p>
        </w:tc>
      </w:tr>
      <w:tr w:rsidR="00FA4591" w14:paraId="09502AF3"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3A2E" w14:textId="77777777" w:rsidR="00FA4591" w:rsidRDefault="00D06994">
            <w:r>
              <w:rPr>
                <w:b/>
              </w:rPr>
              <w:t>Beneficiary Groups</w:t>
            </w:r>
          </w:p>
          <w:p w14:paraId="0C73BBB9" w14:textId="77777777" w:rsidR="00FA4591" w:rsidRDefault="00D06994">
            <w:pPr>
              <w:rPr>
                <w:i/>
                <w:sz w:val="20"/>
                <w:szCs w:val="20"/>
              </w:rPr>
            </w:pPr>
            <w:r>
              <w:rPr>
                <w:i/>
                <w:sz w:val="20"/>
                <w:szCs w:val="20"/>
              </w:rPr>
              <w:t xml:space="preserve">State who the main beneficiary groups are, and describe how they contributed to the design and planning of </w:t>
            </w:r>
            <w:r>
              <w:rPr>
                <w:i/>
                <w:sz w:val="20"/>
                <w:szCs w:val="20"/>
              </w:rPr>
              <w:t xml:space="preserve">this project? </w:t>
            </w:r>
          </w:p>
          <w:p w14:paraId="4EF566D9" w14:textId="77777777" w:rsidR="00FA4591" w:rsidRDefault="00D06994">
            <w:pPr>
              <w:rPr>
                <w:i/>
                <w:sz w:val="20"/>
                <w:szCs w:val="20"/>
              </w:rPr>
            </w:pPr>
            <w:r>
              <w:rPr>
                <w:i/>
                <w:sz w:val="20"/>
                <w:szCs w:val="20"/>
              </w:rPr>
              <w:t>How does the project proposal reflect the wishes/needs of the beneficiaries?</w:t>
            </w:r>
          </w:p>
          <w:p w14:paraId="377766FA" w14:textId="77777777" w:rsidR="00FA4591" w:rsidRDefault="00FA4591">
            <w:pPr>
              <w:rPr>
                <w:i/>
                <w:sz w:val="20"/>
                <w:szCs w:val="20"/>
              </w:rPr>
            </w:pPr>
          </w:p>
          <w:p w14:paraId="7AB65DFB" w14:textId="77777777" w:rsidR="00FA4591" w:rsidRDefault="00D06994">
            <w:pPr>
              <w:rPr>
                <w:i/>
                <w:sz w:val="20"/>
                <w:szCs w:val="20"/>
              </w:rPr>
            </w:pPr>
            <w:r>
              <w:rPr>
                <w:i/>
                <w:sz w:val="20"/>
                <w:szCs w:val="20"/>
              </w:rPr>
              <w:t>(Note: Beneficiaries are those organisations, groups or individuals who are benefitting from the change that the project will deliver)</w:t>
            </w:r>
          </w:p>
          <w:p w14:paraId="41406C3B" w14:textId="77777777" w:rsidR="00FA4591" w:rsidRDefault="00FA4591"/>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4EB9F" w14:textId="77777777" w:rsidR="00FA4591" w:rsidRDefault="00FA4591"/>
        </w:tc>
      </w:tr>
      <w:tr w:rsidR="00FA4591" w14:paraId="613EACBA"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638C6D3D" w14:textId="77777777" w:rsidR="00FA4591" w:rsidRDefault="00FA4591"/>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1D47A982" w14:textId="77777777" w:rsidR="00FA4591" w:rsidRDefault="00FA4591"/>
        </w:tc>
      </w:tr>
      <w:tr w:rsidR="00FA4591" w14:paraId="1AB761D8"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46DE" w14:textId="77777777" w:rsidR="00FA4591" w:rsidRDefault="00D06994">
            <w:pPr>
              <w:rPr>
                <w:b/>
              </w:rPr>
            </w:pPr>
            <w:r>
              <w:rPr>
                <w:b/>
              </w:rPr>
              <w:t xml:space="preserve">Authorise </w:t>
            </w:r>
            <w:r>
              <w:rPr>
                <w:b/>
              </w:rPr>
              <w:t>signatory for the Implementing Organisation</w:t>
            </w: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90AE" w14:textId="77777777" w:rsidR="00FA4591" w:rsidRDefault="00FA4591"/>
        </w:tc>
      </w:tr>
      <w:tr w:rsidR="00FA4591" w14:paraId="46B313E5"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14E0D" w14:textId="77777777" w:rsidR="00FA4591" w:rsidRDefault="00D06994">
            <w:pPr>
              <w:rPr>
                <w:b/>
              </w:rPr>
            </w:pPr>
            <w:r>
              <w:rPr>
                <w:b/>
              </w:rPr>
              <w:t>Print name</w:t>
            </w:r>
          </w:p>
          <w:p w14:paraId="668BED23" w14:textId="77777777" w:rsidR="00FA4591" w:rsidRDefault="00FA4591">
            <w:pPr>
              <w:rPr>
                <w:b/>
              </w:rPr>
            </w:pP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53C32" w14:textId="77777777" w:rsidR="00FA4591" w:rsidRDefault="00FA4591"/>
        </w:tc>
      </w:tr>
      <w:tr w:rsidR="00FA4591" w14:paraId="739C3A2D" w14:textId="77777777">
        <w:tblPrEx>
          <w:tblCellMar>
            <w:top w:w="0" w:type="dxa"/>
            <w:bottom w:w="0" w:type="dxa"/>
          </w:tblCellMar>
        </w:tblPrEx>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07D7" w14:textId="77777777" w:rsidR="00FA4591" w:rsidRDefault="00D06994">
            <w:pPr>
              <w:rPr>
                <w:b/>
              </w:rPr>
            </w:pPr>
            <w:r>
              <w:rPr>
                <w:b/>
              </w:rPr>
              <w:t>Date</w:t>
            </w:r>
          </w:p>
          <w:p w14:paraId="5EACA02A" w14:textId="77777777" w:rsidR="00FA4591" w:rsidRDefault="00FA4591">
            <w:pPr>
              <w:rPr>
                <w:b/>
              </w:rPr>
            </w:pPr>
          </w:p>
        </w:tc>
        <w:tc>
          <w:tcPr>
            <w:tcW w:w="1162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5C07" w14:textId="77777777" w:rsidR="00FA4591" w:rsidRDefault="00FA4591"/>
        </w:tc>
      </w:tr>
    </w:tbl>
    <w:p w14:paraId="4B70D50C" w14:textId="77777777" w:rsidR="00000000" w:rsidRDefault="00D06994">
      <w:pPr>
        <w:sectPr w:rsidR="00000000">
          <w:footerReference w:type="default" r:id="rId11"/>
          <w:footerReference w:type="first" r:id="rId12"/>
          <w:pgSz w:w="16838" w:h="11906" w:orient="landscape"/>
          <w:pgMar w:top="1134" w:right="1134" w:bottom="1134" w:left="1134" w:header="708" w:footer="708" w:gutter="0"/>
          <w:cols w:space="720"/>
          <w:titlePg/>
        </w:sectPr>
      </w:pPr>
    </w:p>
    <w:p w14:paraId="42A9FB36" w14:textId="77777777" w:rsidR="00FA4591" w:rsidRDefault="00D06994">
      <w:r>
        <w:rPr>
          <w:b/>
        </w:rPr>
        <w:lastRenderedPageBreak/>
        <w:t xml:space="preserve">Part B: To be completed by FCDO Post or Department (overwrite text in </w:t>
      </w:r>
      <w:r>
        <w:rPr>
          <w:b/>
          <w:color w:val="FF0000"/>
        </w:rPr>
        <w:t>Red</w:t>
      </w:r>
      <w:r>
        <w:rPr>
          <w:b/>
        </w:rPr>
        <w:t>)</w:t>
      </w:r>
    </w:p>
    <w:p w14:paraId="0E1715E5" w14:textId="77777777" w:rsidR="00FA4591" w:rsidRDefault="00FA4591">
      <w:pPr>
        <w:rPr>
          <w:b/>
        </w:rPr>
      </w:pPr>
    </w:p>
    <w:tbl>
      <w:tblPr>
        <w:tblW w:w="14742" w:type="dxa"/>
        <w:tblInd w:w="-5" w:type="dxa"/>
        <w:tblLayout w:type="fixed"/>
        <w:tblCellMar>
          <w:left w:w="10" w:type="dxa"/>
          <w:right w:w="10" w:type="dxa"/>
        </w:tblCellMar>
        <w:tblLook w:val="0000" w:firstRow="0" w:lastRow="0" w:firstColumn="0" w:lastColumn="0" w:noHBand="0" w:noVBand="0"/>
      </w:tblPr>
      <w:tblGrid>
        <w:gridCol w:w="4536"/>
        <w:gridCol w:w="10206"/>
      </w:tblGrid>
      <w:tr w:rsidR="00FA4591" w14:paraId="09CE4231"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AC6A" w14:textId="77777777" w:rsidR="00FA4591" w:rsidRDefault="00D06994">
            <w:pPr>
              <w:rPr>
                <w:b/>
              </w:rPr>
            </w:pPr>
            <w:r>
              <w:rPr>
                <w:b/>
              </w:rPr>
              <w:t>Name of Post / Department</w:t>
            </w:r>
          </w:p>
          <w:p w14:paraId="3C761727"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3194C" w14:textId="77777777" w:rsidR="00FA4591" w:rsidRDefault="00D06994">
            <w:pPr>
              <w:rPr>
                <w:color w:val="FF0000"/>
                <w:sz w:val="20"/>
                <w:szCs w:val="20"/>
              </w:rPr>
            </w:pPr>
            <w:r>
              <w:rPr>
                <w:color w:val="FF0000"/>
                <w:sz w:val="20"/>
                <w:szCs w:val="20"/>
              </w:rPr>
              <w:t>Add here</w:t>
            </w:r>
          </w:p>
        </w:tc>
      </w:tr>
      <w:tr w:rsidR="00FA4591" w14:paraId="567B5483"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1383" w14:textId="77777777" w:rsidR="00FA4591" w:rsidRDefault="00D06994">
            <w:pPr>
              <w:rPr>
                <w:b/>
              </w:rPr>
            </w:pPr>
            <w:r>
              <w:rPr>
                <w:b/>
              </w:rPr>
              <w:t>Name of project and project code</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6DE5" w14:textId="77777777" w:rsidR="00FA4591" w:rsidRDefault="00D06994">
            <w:pPr>
              <w:rPr>
                <w:color w:val="FF0000"/>
                <w:sz w:val="20"/>
                <w:szCs w:val="20"/>
              </w:rPr>
            </w:pPr>
            <w:r>
              <w:rPr>
                <w:color w:val="FF0000"/>
                <w:sz w:val="20"/>
                <w:szCs w:val="20"/>
              </w:rPr>
              <w:t>Add here</w:t>
            </w:r>
          </w:p>
          <w:p w14:paraId="44B7B3D9" w14:textId="77777777" w:rsidR="00FA4591" w:rsidRDefault="00FA4591">
            <w:pPr>
              <w:rPr>
                <w:color w:val="FF0000"/>
                <w:sz w:val="20"/>
                <w:szCs w:val="20"/>
              </w:rPr>
            </w:pPr>
          </w:p>
        </w:tc>
      </w:tr>
      <w:tr w:rsidR="00FA4591" w14:paraId="1E99DC9F"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606C5" w14:textId="77777777" w:rsidR="00FA4591" w:rsidRDefault="00D06994">
            <w:pPr>
              <w:rPr>
                <w:b/>
              </w:rPr>
            </w:pPr>
            <w:r>
              <w:rPr>
                <w:b/>
              </w:rPr>
              <w:t xml:space="preserve">Name of Programme </w:t>
            </w:r>
            <w:r>
              <w:rPr>
                <w:b/>
              </w:rPr>
              <w:t>funding the project</w:t>
            </w:r>
          </w:p>
          <w:p w14:paraId="691EA3F5"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D986" w14:textId="77777777" w:rsidR="00FA4591" w:rsidRDefault="00D06994">
            <w:pPr>
              <w:rPr>
                <w:color w:val="FF0000"/>
                <w:sz w:val="20"/>
                <w:szCs w:val="20"/>
              </w:rPr>
            </w:pPr>
            <w:r>
              <w:rPr>
                <w:color w:val="FF0000"/>
                <w:sz w:val="20"/>
                <w:szCs w:val="20"/>
              </w:rPr>
              <w:t>Add here</w:t>
            </w:r>
          </w:p>
        </w:tc>
      </w:tr>
      <w:tr w:rsidR="00FA4591" w14:paraId="4369E920"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8BAB" w14:textId="77777777" w:rsidR="00FA4591" w:rsidRDefault="00D06994">
            <w:r>
              <w:rPr>
                <w:b/>
              </w:rPr>
              <w:t xml:space="preserve">What Programme Objectives  does this project help meet? </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7D2AC" w14:textId="77777777" w:rsidR="00FA4591" w:rsidRDefault="00D06994">
            <w:pPr>
              <w:rPr>
                <w:color w:val="FF0000"/>
                <w:sz w:val="20"/>
                <w:szCs w:val="20"/>
              </w:rPr>
            </w:pPr>
            <w:r>
              <w:rPr>
                <w:color w:val="FF0000"/>
                <w:sz w:val="20"/>
                <w:szCs w:val="20"/>
              </w:rPr>
              <w:t>Add here</w:t>
            </w:r>
          </w:p>
        </w:tc>
      </w:tr>
      <w:tr w:rsidR="00FA4591" w14:paraId="5F84A957"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45E5" w14:textId="77777777" w:rsidR="00FA4591" w:rsidRDefault="00D06994">
            <w:r>
              <w:rPr>
                <w:b/>
              </w:rPr>
              <w:t>Prosperity Fund only:</w:t>
            </w:r>
            <w:r>
              <w:rPr>
                <w:sz w:val="20"/>
                <w:szCs w:val="20"/>
              </w:rPr>
              <w:t xml:space="preserve"> </w:t>
            </w:r>
          </w:p>
          <w:p w14:paraId="048330CC" w14:textId="77777777" w:rsidR="00FA4591" w:rsidRDefault="00D06994">
            <w:pPr>
              <w:rPr>
                <w:i/>
                <w:sz w:val="20"/>
                <w:szCs w:val="20"/>
              </w:rPr>
            </w:pPr>
            <w:r>
              <w:rPr>
                <w:i/>
                <w:sz w:val="20"/>
                <w:szCs w:val="20"/>
              </w:rPr>
              <w:t>Intermediate outcome from the PF Theory of Change</w:t>
            </w:r>
          </w:p>
          <w:p w14:paraId="37F3A3FA" w14:textId="77777777" w:rsidR="00FA4591" w:rsidRDefault="00FA4591">
            <w:pPr>
              <w:rPr>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68B8F" w14:textId="77777777" w:rsidR="00FA4591" w:rsidRDefault="00D06994">
            <w:r>
              <w:rPr>
                <w:color w:val="FF0000"/>
                <w:sz w:val="20"/>
                <w:szCs w:val="20"/>
              </w:rPr>
              <w:t>Add here</w:t>
            </w:r>
          </w:p>
        </w:tc>
      </w:tr>
      <w:tr w:rsidR="00FA4591" w14:paraId="090B3F9A"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157E0" w14:textId="77777777" w:rsidR="00FA4591" w:rsidRDefault="00D06994">
            <w:pPr>
              <w:rPr>
                <w:b/>
              </w:rPr>
            </w:pPr>
            <w:r>
              <w:rPr>
                <w:b/>
              </w:rPr>
              <w:t xml:space="preserve">How will this project help to achieve those Objectives? </w:t>
            </w:r>
          </w:p>
          <w:p w14:paraId="54753472"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CDDC" w14:textId="77777777" w:rsidR="00FA4591" w:rsidRDefault="00D06994">
            <w:r>
              <w:rPr>
                <w:color w:val="FF0000"/>
                <w:sz w:val="20"/>
                <w:szCs w:val="20"/>
              </w:rPr>
              <w:t>Explain here</w:t>
            </w:r>
          </w:p>
        </w:tc>
      </w:tr>
      <w:tr w:rsidR="00FA4591" w14:paraId="2D659546" w14:textId="77777777">
        <w:tblPrEx>
          <w:tblCellMar>
            <w:top w:w="0" w:type="dxa"/>
            <w:bottom w:w="0" w:type="dxa"/>
          </w:tblCellMar>
        </w:tblPrEx>
        <w:tc>
          <w:tcPr>
            <w:tcW w:w="14742"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0F939FC9" w14:textId="77777777" w:rsidR="00FA4591" w:rsidRDefault="00FA4591">
            <w:pPr>
              <w:rPr>
                <w:b/>
              </w:rPr>
            </w:pPr>
          </w:p>
        </w:tc>
      </w:tr>
      <w:tr w:rsidR="00FA4591" w14:paraId="52E6EE46"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5B33" w14:textId="77777777" w:rsidR="00FA4591" w:rsidRDefault="00D06994">
            <w:pPr>
              <w:rPr>
                <w:b/>
              </w:rPr>
            </w:pPr>
            <w:r>
              <w:rPr>
                <w:b/>
              </w:rPr>
              <w:t>Contact name and details of project lead at Post/Department</w:t>
            </w:r>
          </w:p>
          <w:p w14:paraId="33E372EB"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C6E79" w14:textId="77777777" w:rsidR="00FA4591" w:rsidRDefault="00D06994">
            <w:r>
              <w:rPr>
                <w:color w:val="FF0000"/>
                <w:sz w:val="20"/>
                <w:szCs w:val="20"/>
              </w:rPr>
              <w:t>Add here</w:t>
            </w:r>
          </w:p>
        </w:tc>
      </w:tr>
      <w:tr w:rsidR="00FA4591" w14:paraId="12C4857C"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D6DD" w14:textId="77777777" w:rsidR="00FA4591" w:rsidRDefault="00D06994">
            <w:pPr>
              <w:rPr>
                <w:b/>
              </w:rPr>
            </w:pPr>
            <w:r>
              <w:rPr>
                <w:b/>
              </w:rPr>
              <w:t>What benefit(s) will the project deliver for the UK?</w:t>
            </w:r>
          </w:p>
          <w:p w14:paraId="11F29130" w14:textId="77777777" w:rsidR="00FA4591" w:rsidRDefault="00D06994">
            <w:r>
              <w:rPr>
                <w:i/>
                <w:sz w:val="20"/>
                <w:szCs w:val="20"/>
              </w:rPr>
              <w:t xml:space="preserve">(Note: if the project is ODA eligible the primary purpose of the Project </w:t>
            </w:r>
            <w:r>
              <w:rPr>
                <w:i/>
                <w:sz w:val="20"/>
                <w:szCs w:val="20"/>
                <w:u w:val="single"/>
              </w:rPr>
              <w:t>must</w:t>
            </w:r>
            <w:r>
              <w:rPr>
                <w:i/>
                <w:sz w:val="20"/>
                <w:szCs w:val="20"/>
              </w:rPr>
              <w:t xml:space="preserve"> be the development of the host country)</w:t>
            </w:r>
          </w:p>
          <w:p w14:paraId="21B89B0F"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14E45" w14:textId="77777777" w:rsidR="00FA4591" w:rsidRDefault="00D06994">
            <w:r>
              <w:rPr>
                <w:color w:val="FF0000"/>
                <w:sz w:val="20"/>
                <w:szCs w:val="20"/>
              </w:rPr>
              <w:t>Explain here</w:t>
            </w:r>
          </w:p>
        </w:tc>
      </w:tr>
      <w:tr w:rsidR="00FA4591" w14:paraId="181DCE19"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A66A" w14:textId="77777777" w:rsidR="00FA4591" w:rsidRDefault="00D06994">
            <w:pPr>
              <w:rPr>
                <w:b/>
              </w:rPr>
            </w:pPr>
            <w:r>
              <w:rPr>
                <w:b/>
              </w:rPr>
              <w:t xml:space="preserve">How have you taken account of lessons learned from previous projects when considering this proposal for funding? </w:t>
            </w:r>
          </w:p>
          <w:p w14:paraId="2999E51C"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2A48" w14:textId="77777777" w:rsidR="00FA4591" w:rsidRDefault="00D06994">
            <w:r>
              <w:rPr>
                <w:color w:val="FF0000"/>
                <w:sz w:val="20"/>
                <w:szCs w:val="20"/>
              </w:rPr>
              <w:t>Explain here</w:t>
            </w:r>
          </w:p>
        </w:tc>
      </w:tr>
      <w:tr w:rsidR="00FA4591" w14:paraId="3D3A4E2D"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84290" w14:textId="77777777" w:rsidR="00FA4591" w:rsidRDefault="00D06994">
            <w:r>
              <w:rPr>
                <w:b/>
              </w:rPr>
              <w:t>How will the project exit strategy ensure the project does not create dependence?</w:t>
            </w:r>
            <w:r>
              <w:t xml:space="preserve">  </w:t>
            </w:r>
          </w:p>
          <w:p w14:paraId="029E71F9"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700E7" w14:textId="77777777" w:rsidR="00FA4591" w:rsidRDefault="00D06994">
            <w:r>
              <w:rPr>
                <w:color w:val="FF0000"/>
                <w:sz w:val="20"/>
                <w:szCs w:val="20"/>
              </w:rPr>
              <w:t>Explain here</w:t>
            </w:r>
          </w:p>
        </w:tc>
      </w:tr>
      <w:tr w:rsidR="00FA4591" w14:paraId="2333C0F7" w14:textId="77777777">
        <w:tblPrEx>
          <w:tblCellMar>
            <w:top w:w="0" w:type="dxa"/>
            <w:bottom w:w="0" w:type="dxa"/>
          </w:tblCellMar>
        </w:tblPrEx>
        <w:trPr>
          <w:trHeight w:val="285"/>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DDEE" w14:textId="77777777" w:rsidR="00FA4591" w:rsidRDefault="00D06994">
            <w:r>
              <w:rPr>
                <w:b/>
              </w:rPr>
              <w:t xml:space="preserve">What form should a </w:t>
            </w:r>
            <w:r>
              <w:rPr>
                <w:b/>
              </w:rPr>
              <w:t xml:space="preserve">future evaluation of this project take? (i.e. after completion) </w:t>
            </w:r>
          </w:p>
          <w:p w14:paraId="27AFB52D"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63E4B" w14:textId="77777777" w:rsidR="00FA4591" w:rsidRDefault="00D06994">
            <w:pPr>
              <w:rPr>
                <w:color w:val="FF0000"/>
                <w:sz w:val="20"/>
                <w:szCs w:val="20"/>
              </w:rPr>
            </w:pPr>
            <w:r>
              <w:rPr>
                <w:color w:val="FF0000"/>
                <w:sz w:val="20"/>
                <w:szCs w:val="20"/>
              </w:rPr>
              <w:t>Explain here</w:t>
            </w:r>
          </w:p>
          <w:p w14:paraId="4250720A" w14:textId="77777777" w:rsidR="00FA4591" w:rsidRDefault="00FA4591"/>
        </w:tc>
      </w:tr>
      <w:tr w:rsidR="00FA4591" w14:paraId="0B1C4687"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E7EED" w14:textId="77777777" w:rsidR="00FA4591" w:rsidRDefault="00D06994">
            <w:pPr>
              <w:rPr>
                <w:b/>
              </w:rPr>
            </w:pPr>
            <w:r>
              <w:rPr>
                <w:b/>
              </w:rPr>
              <w:lastRenderedPageBreak/>
              <w:t>Due Diligence:</w:t>
            </w:r>
          </w:p>
          <w:p w14:paraId="76D8109A" w14:textId="77777777" w:rsidR="00FA4591" w:rsidRDefault="00D06994">
            <w:pPr>
              <w:rPr>
                <w:i/>
                <w:sz w:val="20"/>
                <w:szCs w:val="20"/>
              </w:rPr>
            </w:pPr>
            <w:r>
              <w:rPr>
                <w:i/>
                <w:sz w:val="20"/>
                <w:szCs w:val="20"/>
              </w:rPr>
              <w:t xml:space="preserve">Declare here (if project proposal is approved) that you have carried out a Due Diligence Assessment on the Implementing Organisation before project </w:t>
            </w:r>
            <w:r>
              <w:rPr>
                <w:i/>
                <w:sz w:val="20"/>
                <w:szCs w:val="20"/>
              </w:rPr>
              <w:t>delivery begins, and that you have identified key risks that will be monitored throughout delivery.</w:t>
            </w:r>
          </w:p>
          <w:p w14:paraId="5A01E139"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A3C86" w14:textId="77777777" w:rsidR="00FA4591" w:rsidRDefault="00FA4591">
            <w:pPr>
              <w:rPr>
                <w:sz w:val="20"/>
                <w:szCs w:val="20"/>
              </w:rPr>
            </w:pPr>
          </w:p>
          <w:p w14:paraId="10609AFA" w14:textId="77777777" w:rsidR="00FA4591" w:rsidRDefault="00D06994">
            <w:r>
              <w:rPr>
                <w:sz w:val="20"/>
                <w:szCs w:val="20"/>
              </w:rPr>
              <w:t xml:space="preserve">A Due Diligence Assessment was carried out on </w:t>
            </w:r>
            <w:r>
              <w:rPr>
                <w:color w:val="FF0000"/>
                <w:sz w:val="20"/>
                <w:szCs w:val="20"/>
              </w:rPr>
              <w:t xml:space="preserve">[date] </w:t>
            </w:r>
            <w:r>
              <w:rPr>
                <w:sz w:val="20"/>
                <w:szCs w:val="20"/>
              </w:rPr>
              <w:t xml:space="preserve">and signed off on </w:t>
            </w:r>
            <w:r>
              <w:rPr>
                <w:color w:val="FF0000"/>
                <w:sz w:val="20"/>
                <w:szCs w:val="20"/>
              </w:rPr>
              <w:t xml:space="preserve">[date] </w:t>
            </w:r>
            <w:r>
              <w:rPr>
                <w:sz w:val="20"/>
                <w:szCs w:val="20"/>
              </w:rPr>
              <w:t xml:space="preserve">by </w:t>
            </w:r>
            <w:r>
              <w:rPr>
                <w:color w:val="FF0000"/>
                <w:sz w:val="20"/>
                <w:szCs w:val="20"/>
              </w:rPr>
              <w:t xml:space="preserve">[name and position] </w:t>
            </w:r>
          </w:p>
          <w:p w14:paraId="6526286F" w14:textId="77777777" w:rsidR="00FA4591" w:rsidRDefault="00D06994">
            <w:r>
              <w:rPr>
                <w:color w:val="000000"/>
                <w:sz w:val="20"/>
                <w:szCs w:val="20"/>
              </w:rPr>
              <w:t xml:space="preserve">A copy was submitted to PMO on </w:t>
            </w:r>
            <w:r>
              <w:rPr>
                <w:color w:val="FF0000"/>
                <w:sz w:val="20"/>
                <w:szCs w:val="20"/>
              </w:rPr>
              <w:t>[date]</w:t>
            </w:r>
          </w:p>
          <w:p w14:paraId="03EA0C56" w14:textId="77777777" w:rsidR="00FA4591" w:rsidRDefault="00FA4591">
            <w:pPr>
              <w:rPr>
                <w:sz w:val="20"/>
                <w:szCs w:val="20"/>
              </w:rPr>
            </w:pPr>
          </w:p>
          <w:p w14:paraId="44E7E2D5" w14:textId="77777777" w:rsidR="00FA4591" w:rsidRDefault="00FA4591">
            <w:pPr>
              <w:rPr>
                <w:sz w:val="20"/>
                <w:szCs w:val="20"/>
              </w:rPr>
            </w:pPr>
          </w:p>
          <w:p w14:paraId="0EF5E9F0" w14:textId="77777777" w:rsidR="00FA4591" w:rsidRDefault="00FA4591">
            <w:pPr>
              <w:pStyle w:val="ListParagraph"/>
            </w:pPr>
          </w:p>
        </w:tc>
      </w:tr>
      <w:tr w:rsidR="00FA4591" w14:paraId="3AB7612F"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56CA4E35"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2A2724B1" w14:textId="77777777" w:rsidR="00FA4591" w:rsidRDefault="00FA4591"/>
        </w:tc>
      </w:tr>
      <w:tr w:rsidR="00FA4591" w14:paraId="495FC3BB" w14:textId="77777777">
        <w:tblPrEx>
          <w:tblCellMar>
            <w:top w:w="0" w:type="dxa"/>
            <w:bottom w:w="0" w:type="dxa"/>
          </w:tblCellMar>
        </w:tblPrEx>
        <w:trPr>
          <w:trHeight w:val="10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1B79" w14:textId="77777777" w:rsidR="00FA4591" w:rsidRDefault="00D06994">
            <w:r>
              <w:rPr>
                <w:b/>
              </w:rPr>
              <w:t>Cross Cutting Issues</w:t>
            </w:r>
            <w:r>
              <w:t xml:space="preserve"> </w:t>
            </w:r>
          </w:p>
          <w:p w14:paraId="3FE2AACD" w14:textId="77777777" w:rsidR="00FA4591" w:rsidRDefault="00D06994">
            <w:r>
              <w:rPr>
                <w:i/>
                <w:sz w:val="20"/>
                <w:szCs w:val="20"/>
              </w:rPr>
              <w:t>What additional impact will the project have on issues such as the environment, diversity and human rights? Please note both positive and negative possible impacts</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5D00" w14:textId="77777777" w:rsidR="00FA4591" w:rsidRDefault="00D06994">
            <w:r>
              <w:rPr>
                <w:color w:val="FF0000"/>
                <w:sz w:val="20"/>
                <w:szCs w:val="20"/>
              </w:rPr>
              <w:t>Explain here</w:t>
            </w:r>
          </w:p>
        </w:tc>
      </w:tr>
      <w:tr w:rsidR="00FA4591" w14:paraId="77D59A54"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4CB26" w14:textId="77777777" w:rsidR="00FA4591" w:rsidRDefault="00D06994">
            <w:r>
              <w:rPr>
                <w:b/>
                <w:iCs/>
              </w:rPr>
              <w:t>For ODA projects</w:t>
            </w:r>
            <w:r>
              <w:rPr>
                <w:i/>
                <w:iCs/>
              </w:rPr>
              <w:t xml:space="preserve">:  </w:t>
            </w:r>
          </w:p>
          <w:p w14:paraId="5952786C" w14:textId="77777777" w:rsidR="00FA4591" w:rsidRDefault="00D06994">
            <w:r>
              <w:rPr>
                <w:i/>
                <w:sz w:val="20"/>
                <w:szCs w:val="20"/>
              </w:rPr>
              <w:t xml:space="preserve">Are you satisfied that the </w:t>
            </w:r>
            <w:r>
              <w:rPr>
                <w:i/>
                <w:sz w:val="20"/>
                <w:szCs w:val="20"/>
              </w:rPr>
              <w:t>proposed activity is likely to contribute to a reduction in poverty?</w:t>
            </w:r>
            <w:r>
              <w:t xml:space="preserve">  </w:t>
            </w:r>
          </w:p>
          <w:p w14:paraId="4BE2BEBF"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C745C" w14:textId="77777777" w:rsidR="00FA4591" w:rsidRDefault="00FA4591">
            <w:pPr>
              <w:rPr>
                <w:color w:val="FF0000"/>
                <w:sz w:val="20"/>
                <w:szCs w:val="20"/>
              </w:rPr>
            </w:pPr>
          </w:p>
          <w:p w14:paraId="5CC8D87E" w14:textId="77777777" w:rsidR="00FA4591" w:rsidRDefault="00D06994">
            <w:pPr>
              <w:rPr>
                <w:color w:val="FF0000"/>
                <w:sz w:val="20"/>
                <w:szCs w:val="20"/>
              </w:rPr>
            </w:pPr>
            <w:r>
              <w:rPr>
                <w:color w:val="FF0000"/>
                <w:sz w:val="20"/>
                <w:szCs w:val="20"/>
              </w:rPr>
              <w:t xml:space="preserve">Yes / No </w:t>
            </w:r>
          </w:p>
          <w:p w14:paraId="20264945" w14:textId="77777777" w:rsidR="00FA4591" w:rsidRDefault="00D06994">
            <w:r>
              <w:rPr>
                <w:color w:val="FF0000"/>
                <w:sz w:val="20"/>
                <w:szCs w:val="20"/>
              </w:rPr>
              <w:t>Explain briefly why / why not</w:t>
            </w:r>
          </w:p>
        </w:tc>
      </w:tr>
      <w:tr w:rsidR="00FA4591" w14:paraId="241EFE55"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868B" w14:textId="77777777" w:rsidR="00FA4591" w:rsidRDefault="00D06994">
            <w:r>
              <w:rPr>
                <w:b/>
                <w:iCs/>
              </w:rPr>
              <w:t>Gender:</w:t>
            </w:r>
          </w:p>
          <w:p w14:paraId="6ECC706A" w14:textId="77777777" w:rsidR="00FA4591" w:rsidRDefault="00D06994">
            <w:pPr>
              <w:rPr>
                <w:i/>
                <w:sz w:val="20"/>
                <w:szCs w:val="20"/>
              </w:rPr>
            </w:pPr>
            <w:r>
              <w:rPr>
                <w:i/>
                <w:sz w:val="20"/>
                <w:szCs w:val="20"/>
              </w:rPr>
              <w:t>Are you satisfied that the project will promote gender equality?</w:t>
            </w:r>
          </w:p>
          <w:p w14:paraId="34017E41" w14:textId="77777777" w:rsidR="00FA4591" w:rsidRDefault="00D06994">
            <w:pPr>
              <w:rPr>
                <w:i/>
                <w:sz w:val="20"/>
                <w:szCs w:val="20"/>
              </w:rPr>
            </w:pPr>
            <w:r>
              <w:rPr>
                <w:i/>
                <w:sz w:val="20"/>
                <w:szCs w:val="20"/>
              </w:rPr>
              <w:t xml:space="preserve">If No, are you satisfied the project will not contribute to </w:t>
            </w:r>
            <w:r>
              <w:rPr>
                <w:i/>
                <w:sz w:val="20"/>
                <w:szCs w:val="20"/>
              </w:rPr>
              <w:t>further gender inequality?</w:t>
            </w:r>
          </w:p>
          <w:p w14:paraId="3855653F" w14:textId="77777777" w:rsidR="00FA4591" w:rsidRDefault="00FA4591">
            <w:pPr>
              <w:rPr>
                <w:rFonts w:cs="Arial"/>
                <w:i/>
                <w:sz w:val="20"/>
                <w:szCs w:val="20"/>
              </w:rPr>
            </w:pPr>
          </w:p>
          <w:p w14:paraId="3F19EF5D" w14:textId="77777777" w:rsidR="00FA4591" w:rsidRDefault="00D06994">
            <w:r>
              <w:rPr>
                <w:rFonts w:cs="Arial"/>
                <w:i/>
                <w:sz w:val="20"/>
                <w:szCs w:val="20"/>
              </w:rPr>
              <w:t xml:space="preserve">Declare here that you have you attached a statement that explains how gender equality issues have been considered in the project objectives, and how delivery will address those issues? </w:t>
            </w:r>
            <w:r>
              <w:rPr>
                <w:rFonts w:cs="Arial"/>
                <w:b/>
                <w:i/>
                <w:sz w:val="20"/>
                <w:szCs w:val="20"/>
              </w:rPr>
              <w:t xml:space="preserve">A statement is mandatory for every </w:t>
            </w:r>
            <w:r>
              <w:rPr>
                <w:rFonts w:cs="Arial"/>
                <w:b/>
                <w:i/>
                <w:sz w:val="20"/>
                <w:szCs w:val="20"/>
              </w:rPr>
              <w:t>approved project (see the  Policy Portfolio Framework for further guidance)</w:t>
            </w:r>
          </w:p>
          <w:p w14:paraId="61009594"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743F3" w14:textId="77777777" w:rsidR="00FA4591" w:rsidRDefault="00FA4591">
            <w:pPr>
              <w:rPr>
                <w:sz w:val="20"/>
                <w:szCs w:val="20"/>
              </w:rPr>
            </w:pPr>
          </w:p>
          <w:p w14:paraId="7076C4C6" w14:textId="77777777" w:rsidR="00FA4591" w:rsidRDefault="00D06994">
            <w:r>
              <w:rPr>
                <w:color w:val="FF0000"/>
                <w:sz w:val="20"/>
                <w:szCs w:val="20"/>
              </w:rPr>
              <w:t xml:space="preserve">Yes / No  </w:t>
            </w:r>
          </w:p>
          <w:p w14:paraId="1767D7BE" w14:textId="77777777" w:rsidR="00FA4591" w:rsidRDefault="00FA4591">
            <w:pPr>
              <w:rPr>
                <w:sz w:val="20"/>
                <w:szCs w:val="20"/>
              </w:rPr>
            </w:pPr>
          </w:p>
          <w:p w14:paraId="05CC5896" w14:textId="77777777" w:rsidR="00FA4591" w:rsidRDefault="00D06994">
            <w:pPr>
              <w:rPr>
                <w:color w:val="FF0000"/>
                <w:sz w:val="20"/>
                <w:szCs w:val="20"/>
              </w:rPr>
            </w:pPr>
            <w:r>
              <w:rPr>
                <w:color w:val="FF0000"/>
                <w:sz w:val="20"/>
                <w:szCs w:val="20"/>
              </w:rPr>
              <w:t>Yes I am satisfied / No I am not satisfied</w:t>
            </w:r>
          </w:p>
          <w:p w14:paraId="0B6F2DB0" w14:textId="77777777" w:rsidR="00FA4591" w:rsidRDefault="00D06994">
            <w:pPr>
              <w:rPr>
                <w:color w:val="FF0000"/>
                <w:sz w:val="20"/>
                <w:szCs w:val="20"/>
              </w:rPr>
            </w:pPr>
            <w:r>
              <w:rPr>
                <w:color w:val="FF0000"/>
                <w:sz w:val="20"/>
                <w:szCs w:val="20"/>
              </w:rPr>
              <w:t>If No, explain why, and why you think the project could be approved anyway</w:t>
            </w:r>
          </w:p>
          <w:p w14:paraId="43387F72" w14:textId="77777777" w:rsidR="00FA4591" w:rsidRDefault="00FA4591">
            <w:pPr>
              <w:rPr>
                <w:sz w:val="20"/>
                <w:szCs w:val="20"/>
              </w:rPr>
            </w:pPr>
          </w:p>
          <w:p w14:paraId="697E0F54" w14:textId="77777777" w:rsidR="00FA4591" w:rsidRDefault="00D06994">
            <w:r>
              <w:rPr>
                <w:color w:val="000000"/>
                <w:sz w:val="20"/>
                <w:szCs w:val="20"/>
              </w:rPr>
              <w:t xml:space="preserve">A Gender Equality statement was attached on </w:t>
            </w:r>
            <w:r>
              <w:rPr>
                <w:color w:val="FF0000"/>
                <w:sz w:val="20"/>
                <w:szCs w:val="20"/>
              </w:rPr>
              <w:t>[da</w:t>
            </w:r>
            <w:r>
              <w:rPr>
                <w:color w:val="FF0000"/>
                <w:sz w:val="20"/>
                <w:szCs w:val="20"/>
              </w:rPr>
              <w:t>te]</w:t>
            </w:r>
          </w:p>
        </w:tc>
      </w:tr>
      <w:tr w:rsidR="00FA4591" w14:paraId="1DA3173E"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FBD2C" w14:textId="77777777" w:rsidR="00FA4591" w:rsidRDefault="00D06994">
            <w:r>
              <w:rPr>
                <w:rFonts w:cs="Arial"/>
                <w:b/>
              </w:rPr>
              <w:t>Human rights (HR) assessment:</w:t>
            </w:r>
            <w:r>
              <w:rPr>
                <w:rFonts w:cs="Arial"/>
                <w:i/>
              </w:rPr>
              <w:t xml:space="preserve">  </w:t>
            </w:r>
          </w:p>
          <w:p w14:paraId="7AD926F5" w14:textId="77777777" w:rsidR="00FA4591" w:rsidRDefault="00D06994">
            <w:r>
              <w:rPr>
                <w:rFonts w:cs="Arial"/>
                <w:i/>
                <w:sz w:val="20"/>
                <w:szCs w:val="20"/>
              </w:rPr>
              <w:t>Will this project be implemented in the security and/or justice sectors?</w:t>
            </w:r>
          </w:p>
          <w:p w14:paraId="77B88D5F" w14:textId="77777777" w:rsidR="00FA4591" w:rsidRDefault="00D06994">
            <w:r>
              <w:rPr>
                <w:i/>
                <w:sz w:val="20"/>
                <w:szCs w:val="20"/>
              </w:rPr>
              <w:t>If yes, state here that you have completed an assessment under the Overseas Security &amp; Justice Assistance (OSJA) guidance before the project begin</w:t>
            </w:r>
            <w:r>
              <w:rPr>
                <w:i/>
                <w:sz w:val="20"/>
                <w:szCs w:val="20"/>
              </w:rPr>
              <w:t xml:space="preserve">s </w:t>
            </w:r>
            <w:r>
              <w:rPr>
                <w:b/>
                <w:i/>
                <w:sz w:val="20"/>
                <w:szCs w:val="20"/>
              </w:rPr>
              <w:t>(mandatory for all OSJA projects)</w:t>
            </w:r>
          </w:p>
          <w:p w14:paraId="7E1465D3" w14:textId="77777777" w:rsidR="00FA4591" w:rsidRDefault="00FA4591">
            <w:pPr>
              <w:rPr>
                <w:sz w:val="20"/>
                <w:szCs w:val="20"/>
              </w:rPr>
            </w:pPr>
          </w:p>
          <w:p w14:paraId="6F935AA4" w14:textId="77777777" w:rsidR="00FA4591" w:rsidRDefault="00D06994">
            <w:r>
              <w:rPr>
                <w:rFonts w:cs="Arial"/>
                <w:i/>
                <w:sz w:val="20"/>
                <w:szCs w:val="20"/>
              </w:rPr>
              <w:t>For non-OSJA projects:</w:t>
            </w:r>
            <w:r>
              <w:rPr>
                <w:rFonts w:cs="Arial"/>
                <w:sz w:val="20"/>
                <w:szCs w:val="20"/>
              </w:rPr>
              <w:t xml:space="preserve"> </w:t>
            </w:r>
            <w:r>
              <w:rPr>
                <w:rFonts w:cs="Arial"/>
                <w:i/>
                <w:sz w:val="20"/>
                <w:szCs w:val="20"/>
              </w:rPr>
              <w:t xml:space="preserve">Do you consider that there is a serious risk that the assistance might directly or </w:t>
            </w:r>
            <w:r>
              <w:rPr>
                <w:rFonts w:cs="Arial"/>
                <w:i/>
                <w:sz w:val="20"/>
                <w:szCs w:val="20"/>
              </w:rPr>
              <w:lastRenderedPageBreak/>
              <w:t>significantly contribute to a violation of human rights and/or IHL?</w:t>
            </w:r>
            <w:r>
              <w:rPr>
                <w:rFonts w:cs="Arial"/>
                <w:sz w:val="20"/>
                <w:szCs w:val="20"/>
              </w:rPr>
              <w:t xml:space="preserve">  </w:t>
            </w:r>
          </w:p>
          <w:p w14:paraId="030943B0" w14:textId="77777777" w:rsidR="00FA4591" w:rsidRDefault="00FA4591">
            <w:pPr>
              <w:rPr>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65F07" w14:textId="77777777" w:rsidR="00FA4591" w:rsidRDefault="00FA4591">
            <w:pPr>
              <w:rPr>
                <w:sz w:val="20"/>
                <w:szCs w:val="20"/>
              </w:rPr>
            </w:pPr>
          </w:p>
          <w:p w14:paraId="792849D6" w14:textId="77777777" w:rsidR="00FA4591" w:rsidRDefault="00D06994">
            <w:pPr>
              <w:rPr>
                <w:color w:val="FF0000"/>
                <w:sz w:val="20"/>
                <w:szCs w:val="20"/>
              </w:rPr>
            </w:pPr>
            <w:r>
              <w:rPr>
                <w:color w:val="FF0000"/>
                <w:sz w:val="20"/>
                <w:szCs w:val="20"/>
              </w:rPr>
              <w:t xml:space="preserve">Yes / No </w:t>
            </w:r>
          </w:p>
          <w:p w14:paraId="19A593BA" w14:textId="77777777" w:rsidR="00FA4591" w:rsidRDefault="00FA4591">
            <w:pPr>
              <w:rPr>
                <w:color w:val="FF0000"/>
                <w:sz w:val="20"/>
                <w:szCs w:val="20"/>
              </w:rPr>
            </w:pPr>
          </w:p>
          <w:p w14:paraId="0020F927" w14:textId="77777777" w:rsidR="00FA4591" w:rsidRDefault="00D06994">
            <w:r>
              <w:rPr>
                <w:sz w:val="20"/>
                <w:szCs w:val="20"/>
              </w:rPr>
              <w:t xml:space="preserve">A completed OSJA was </w:t>
            </w:r>
            <w:r>
              <w:rPr>
                <w:sz w:val="20"/>
                <w:szCs w:val="20"/>
              </w:rPr>
              <w:t xml:space="preserve">approved on </w:t>
            </w:r>
            <w:r>
              <w:rPr>
                <w:color w:val="FF0000"/>
                <w:sz w:val="20"/>
                <w:szCs w:val="20"/>
              </w:rPr>
              <w:t xml:space="preserve">[date] </w:t>
            </w:r>
            <w:r>
              <w:rPr>
                <w:sz w:val="20"/>
                <w:szCs w:val="20"/>
              </w:rPr>
              <w:t xml:space="preserve">by </w:t>
            </w:r>
            <w:r>
              <w:rPr>
                <w:color w:val="FF0000"/>
                <w:sz w:val="20"/>
                <w:szCs w:val="20"/>
              </w:rPr>
              <w:t>[name and position]</w:t>
            </w:r>
          </w:p>
          <w:p w14:paraId="0C02F196" w14:textId="77777777" w:rsidR="00FA4591" w:rsidRDefault="00FA4591">
            <w:pPr>
              <w:rPr>
                <w:rFonts w:cs="Arial"/>
                <w:sz w:val="20"/>
                <w:szCs w:val="20"/>
              </w:rPr>
            </w:pPr>
          </w:p>
          <w:p w14:paraId="67FAC59B" w14:textId="77777777" w:rsidR="00FA4591" w:rsidRDefault="00FA4591">
            <w:pPr>
              <w:rPr>
                <w:rFonts w:cs="Arial"/>
                <w:sz w:val="20"/>
                <w:szCs w:val="20"/>
              </w:rPr>
            </w:pPr>
          </w:p>
          <w:p w14:paraId="1A7BC9C8" w14:textId="77777777" w:rsidR="00FA4591" w:rsidRDefault="00FA4591">
            <w:pPr>
              <w:rPr>
                <w:rFonts w:cs="Arial"/>
                <w:sz w:val="20"/>
                <w:szCs w:val="20"/>
              </w:rPr>
            </w:pPr>
          </w:p>
          <w:p w14:paraId="19F8B93A" w14:textId="77777777" w:rsidR="00FA4591" w:rsidRDefault="00FA4591">
            <w:pPr>
              <w:rPr>
                <w:rFonts w:cs="Arial"/>
                <w:sz w:val="20"/>
                <w:szCs w:val="20"/>
              </w:rPr>
            </w:pPr>
          </w:p>
          <w:p w14:paraId="75E6A90E" w14:textId="77777777" w:rsidR="00FA4591" w:rsidRDefault="00D06994">
            <w:pPr>
              <w:rPr>
                <w:rFonts w:cs="Arial"/>
                <w:sz w:val="20"/>
                <w:szCs w:val="20"/>
              </w:rPr>
            </w:pPr>
            <w:r>
              <w:rPr>
                <w:rFonts w:cs="Arial"/>
                <w:sz w:val="20"/>
                <w:szCs w:val="20"/>
              </w:rPr>
              <w:t>(If non-OSJA project), what are the risks of HR violations?</w:t>
            </w:r>
          </w:p>
          <w:p w14:paraId="2CF066C3" w14:textId="77777777" w:rsidR="00FA4591" w:rsidRDefault="00D06994">
            <w:r>
              <w:rPr>
                <w:rFonts w:cs="Arial"/>
                <w:color w:val="FF0000"/>
                <w:sz w:val="20"/>
                <w:szCs w:val="20"/>
              </w:rPr>
              <w:t>Explain here</w:t>
            </w:r>
          </w:p>
        </w:tc>
      </w:tr>
      <w:tr w:rsidR="00FA4591" w14:paraId="0B338D45" w14:textId="77777777">
        <w:tblPrEx>
          <w:tblCellMar>
            <w:top w:w="0" w:type="dxa"/>
            <w:bottom w:w="0" w:type="dxa"/>
          </w:tblCellMar>
        </w:tblPrEx>
        <w:trPr>
          <w:trHeight w:val="239"/>
        </w:trPr>
        <w:tc>
          <w:tcPr>
            <w:tcW w:w="14742"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14BF552E" w14:textId="77777777" w:rsidR="00FA4591" w:rsidRDefault="00FA4591"/>
        </w:tc>
      </w:tr>
      <w:tr w:rsidR="00FA4591" w14:paraId="76C137A3"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F5573" w14:textId="77777777" w:rsidR="00FA4591" w:rsidRDefault="00D06994">
            <w:pPr>
              <w:rPr>
                <w:b/>
              </w:rPr>
            </w:pPr>
            <w:r>
              <w:rPr>
                <w:b/>
              </w:rPr>
              <w:t>Consultancy Value Progme</w:t>
            </w:r>
          </w:p>
          <w:p w14:paraId="6E3DFE42" w14:textId="77777777" w:rsidR="00FA4591" w:rsidRDefault="00D06994">
            <w:r>
              <w:rPr>
                <w:i/>
                <w:sz w:val="20"/>
                <w:szCs w:val="20"/>
              </w:rPr>
              <w:t xml:space="preserve">Is this a Direct Delivery project (i.e. by Post)? </w:t>
            </w:r>
            <w:r>
              <w:rPr>
                <w:color w:val="000000"/>
                <w:sz w:val="20"/>
                <w:szCs w:val="20"/>
              </w:rPr>
              <w:t>(</w:t>
            </w:r>
            <w:r>
              <w:rPr>
                <w:i/>
                <w:color w:val="000000"/>
                <w:sz w:val="20"/>
                <w:szCs w:val="20"/>
              </w:rPr>
              <w:t xml:space="preserve">see the </w:t>
            </w:r>
            <w:r>
              <w:rPr>
                <w:i/>
                <w:color w:val="000000"/>
                <w:sz w:val="20"/>
                <w:szCs w:val="20"/>
                <w:u w:val="single"/>
              </w:rPr>
              <w:t xml:space="preserve"> Policy Portfolio Framework Annex A</w:t>
            </w:r>
            <w:r>
              <w:rPr>
                <w:i/>
                <w:color w:val="000000"/>
                <w:sz w:val="20"/>
                <w:szCs w:val="20"/>
              </w:rPr>
              <w:t xml:space="preserve"> for </w:t>
            </w:r>
            <w:r>
              <w:rPr>
                <w:i/>
                <w:color w:val="000000"/>
                <w:sz w:val="20"/>
                <w:szCs w:val="20"/>
              </w:rPr>
              <w:t>guidance on Delivery Options).</w:t>
            </w:r>
          </w:p>
          <w:p w14:paraId="5B500FE1" w14:textId="77777777" w:rsidR="00FA4591" w:rsidRDefault="00D06994">
            <w:pPr>
              <w:rPr>
                <w:i/>
                <w:sz w:val="20"/>
                <w:szCs w:val="20"/>
              </w:rPr>
            </w:pPr>
            <w:r>
              <w:rPr>
                <w:i/>
                <w:sz w:val="20"/>
                <w:szCs w:val="20"/>
              </w:rPr>
              <w:t xml:space="preserve">If Yes, are consultants being used in the delivery of this Project? </w:t>
            </w:r>
          </w:p>
          <w:p w14:paraId="297E05C7" w14:textId="77777777" w:rsidR="00FA4591" w:rsidRDefault="00D06994">
            <w:pPr>
              <w:rPr>
                <w:i/>
                <w:sz w:val="20"/>
                <w:szCs w:val="20"/>
              </w:rPr>
            </w:pPr>
            <w:r>
              <w:rPr>
                <w:i/>
                <w:sz w:val="20"/>
                <w:szCs w:val="20"/>
              </w:rPr>
              <w:t>If yes, have you followed the CVP guidance  on Commercial Directorate’s Sharepoint site.</w:t>
            </w:r>
          </w:p>
          <w:p w14:paraId="62B0715E"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A0754" w14:textId="77777777" w:rsidR="00FA4591" w:rsidRDefault="00FA4591">
            <w:pPr>
              <w:rPr>
                <w:color w:val="FF0000"/>
                <w:sz w:val="20"/>
                <w:szCs w:val="20"/>
              </w:rPr>
            </w:pPr>
          </w:p>
          <w:p w14:paraId="03F7F5BD" w14:textId="77777777" w:rsidR="00FA4591" w:rsidRDefault="00D06994">
            <w:r>
              <w:rPr>
                <w:color w:val="FF0000"/>
                <w:sz w:val="20"/>
                <w:szCs w:val="20"/>
              </w:rPr>
              <w:t xml:space="preserve">Yes / No </w:t>
            </w:r>
          </w:p>
          <w:p w14:paraId="5A9B0D6E" w14:textId="77777777" w:rsidR="00FA4591" w:rsidRDefault="00FA4591">
            <w:pPr>
              <w:rPr>
                <w:sz w:val="20"/>
                <w:szCs w:val="20"/>
              </w:rPr>
            </w:pPr>
          </w:p>
          <w:p w14:paraId="095F1087" w14:textId="77777777" w:rsidR="00FA4591" w:rsidRDefault="00FA4591">
            <w:pPr>
              <w:rPr>
                <w:color w:val="000000"/>
                <w:sz w:val="20"/>
                <w:szCs w:val="20"/>
              </w:rPr>
            </w:pPr>
          </w:p>
          <w:p w14:paraId="1F09BD2C" w14:textId="77777777" w:rsidR="00FA4591" w:rsidRDefault="00D06994">
            <w:r>
              <w:rPr>
                <w:color w:val="000000"/>
                <w:sz w:val="20"/>
                <w:szCs w:val="20"/>
              </w:rPr>
              <w:t xml:space="preserve">(If Yes above) – </w:t>
            </w:r>
            <w:r>
              <w:rPr>
                <w:color w:val="FF0000"/>
                <w:sz w:val="20"/>
                <w:szCs w:val="20"/>
              </w:rPr>
              <w:t xml:space="preserve">Yes / No </w:t>
            </w:r>
            <w:r>
              <w:rPr>
                <w:sz w:val="20"/>
                <w:szCs w:val="20"/>
              </w:rPr>
              <w:t xml:space="preserve">(consultants will/will not </w:t>
            </w:r>
            <w:r>
              <w:rPr>
                <w:sz w:val="20"/>
                <w:szCs w:val="20"/>
              </w:rPr>
              <w:t>be used)</w:t>
            </w:r>
          </w:p>
          <w:p w14:paraId="53AB0851" w14:textId="77777777" w:rsidR="00FA4591" w:rsidRDefault="00FA4591">
            <w:pPr>
              <w:rPr>
                <w:sz w:val="20"/>
                <w:szCs w:val="20"/>
              </w:rPr>
            </w:pPr>
          </w:p>
          <w:p w14:paraId="636AE244" w14:textId="77777777" w:rsidR="00FA4591" w:rsidRDefault="00D06994">
            <w:r>
              <w:rPr>
                <w:color w:val="000000"/>
                <w:sz w:val="20"/>
                <w:szCs w:val="20"/>
              </w:rPr>
              <w:t xml:space="preserve">(If Yes above) – </w:t>
            </w:r>
            <w:r>
              <w:rPr>
                <w:color w:val="FF0000"/>
                <w:sz w:val="20"/>
                <w:szCs w:val="20"/>
              </w:rPr>
              <w:t xml:space="preserve">Yes / No </w:t>
            </w:r>
            <w:r>
              <w:rPr>
                <w:sz w:val="20"/>
                <w:szCs w:val="20"/>
              </w:rPr>
              <w:t>(I have / have not followed CVP guidance)</w:t>
            </w:r>
          </w:p>
          <w:p w14:paraId="1677388D" w14:textId="77777777" w:rsidR="00FA4591" w:rsidRDefault="00FA4591"/>
        </w:tc>
      </w:tr>
      <w:tr w:rsidR="00FA4591" w14:paraId="2D2BD544"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4DD1" w14:textId="77777777" w:rsidR="00FA4591" w:rsidRDefault="00D06994">
            <w:pPr>
              <w:rPr>
                <w:b/>
              </w:rPr>
            </w:pPr>
            <w:r>
              <w:rPr>
                <w:b/>
              </w:rPr>
              <w:t>Professional Communications Assurance</w:t>
            </w:r>
          </w:p>
          <w:p w14:paraId="6E363073" w14:textId="77777777" w:rsidR="00FA4591" w:rsidRDefault="00D06994">
            <w:pPr>
              <w:rPr>
                <w:i/>
                <w:sz w:val="20"/>
                <w:szCs w:val="20"/>
              </w:rPr>
            </w:pPr>
            <w:r>
              <w:rPr>
                <w:i/>
                <w:sz w:val="20"/>
                <w:szCs w:val="20"/>
              </w:rPr>
              <w:t xml:space="preserve">Will the project procure any marketing or advertising products and services? </w:t>
            </w:r>
          </w:p>
          <w:p w14:paraId="2FEDB0C7" w14:textId="77777777" w:rsidR="00FA4591" w:rsidRDefault="00FA4591">
            <w:pPr>
              <w:rPr>
                <w:i/>
                <w:sz w:val="20"/>
                <w:szCs w:val="20"/>
              </w:rPr>
            </w:pPr>
          </w:p>
          <w:p w14:paraId="4CA385A7" w14:textId="77777777" w:rsidR="00FA4591" w:rsidRDefault="00D06994">
            <w:pPr>
              <w:rPr>
                <w:i/>
                <w:sz w:val="20"/>
                <w:szCs w:val="20"/>
              </w:rPr>
            </w:pPr>
            <w:r>
              <w:rPr>
                <w:i/>
                <w:sz w:val="20"/>
                <w:szCs w:val="20"/>
              </w:rPr>
              <w:t xml:space="preserve">If yes, have you followed the PCA guidance (held by </w:t>
            </w:r>
            <w:r>
              <w:rPr>
                <w:i/>
                <w:sz w:val="20"/>
                <w:szCs w:val="20"/>
              </w:rPr>
              <w:t>Communications Directorate) and obtained the necessary clearance?</w:t>
            </w:r>
          </w:p>
          <w:p w14:paraId="384B3CD2"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265F" w14:textId="77777777" w:rsidR="00FA4591" w:rsidRDefault="00FA4591">
            <w:pPr>
              <w:rPr>
                <w:sz w:val="20"/>
                <w:szCs w:val="20"/>
              </w:rPr>
            </w:pPr>
          </w:p>
          <w:p w14:paraId="11F1DB70" w14:textId="77777777" w:rsidR="00FA4591" w:rsidRDefault="00D06994">
            <w:r>
              <w:rPr>
                <w:color w:val="FF0000"/>
                <w:sz w:val="20"/>
                <w:szCs w:val="20"/>
              </w:rPr>
              <w:t xml:space="preserve">Yes / No </w:t>
            </w:r>
          </w:p>
          <w:p w14:paraId="067C11C3" w14:textId="77777777" w:rsidR="00FA4591" w:rsidRDefault="00FA4591">
            <w:pPr>
              <w:rPr>
                <w:sz w:val="20"/>
                <w:szCs w:val="20"/>
              </w:rPr>
            </w:pPr>
          </w:p>
          <w:p w14:paraId="60C2108C" w14:textId="77777777" w:rsidR="00FA4591" w:rsidRDefault="00FA4591">
            <w:pPr>
              <w:rPr>
                <w:color w:val="FF0000"/>
                <w:sz w:val="20"/>
                <w:szCs w:val="20"/>
              </w:rPr>
            </w:pPr>
          </w:p>
          <w:p w14:paraId="1001B93B" w14:textId="77777777" w:rsidR="00FA4591" w:rsidRDefault="00D06994">
            <w:r>
              <w:rPr>
                <w:color w:val="FF0000"/>
                <w:sz w:val="20"/>
                <w:szCs w:val="20"/>
              </w:rPr>
              <w:t xml:space="preserve">Yes / No </w:t>
            </w:r>
          </w:p>
        </w:tc>
      </w:tr>
      <w:tr w:rsidR="00FA4591" w14:paraId="12CB5AD2"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15A76" w14:textId="77777777" w:rsidR="00FA4591" w:rsidRDefault="00D06994">
            <w:pPr>
              <w:rPr>
                <w:b/>
              </w:rPr>
            </w:pPr>
            <w:r>
              <w:rPr>
                <w:b/>
              </w:rPr>
              <w:t>TV &amp; Film Production</w:t>
            </w:r>
          </w:p>
          <w:p w14:paraId="1A1822A8" w14:textId="77777777" w:rsidR="00FA4591" w:rsidRDefault="00D06994">
            <w:pPr>
              <w:rPr>
                <w:i/>
                <w:sz w:val="20"/>
                <w:szCs w:val="20"/>
              </w:rPr>
            </w:pPr>
            <w:r>
              <w:rPr>
                <w:i/>
                <w:sz w:val="20"/>
                <w:szCs w:val="20"/>
              </w:rPr>
              <w:t xml:space="preserve">Will the project produce any form of video (incl. but not limited to documentaries, feature films, interviews, plays, dramas or short </w:t>
            </w:r>
            <w:r>
              <w:rPr>
                <w:i/>
                <w:sz w:val="20"/>
                <w:szCs w:val="20"/>
              </w:rPr>
              <w:t>stories) intended for public broadcast (incl. but not limited to TV, cinema, theatre or internet)?</w:t>
            </w:r>
          </w:p>
          <w:p w14:paraId="2AF64CF1" w14:textId="77777777" w:rsidR="00FA4591" w:rsidRDefault="00FA4591">
            <w:pPr>
              <w:rPr>
                <w:i/>
                <w:sz w:val="20"/>
                <w:szCs w:val="20"/>
              </w:rPr>
            </w:pPr>
          </w:p>
          <w:p w14:paraId="45F27F16" w14:textId="77777777" w:rsidR="00FA4591" w:rsidRDefault="00D06994">
            <w:pPr>
              <w:rPr>
                <w:i/>
                <w:sz w:val="20"/>
                <w:szCs w:val="20"/>
              </w:rPr>
            </w:pPr>
            <w:r>
              <w:rPr>
                <w:i/>
                <w:sz w:val="20"/>
                <w:szCs w:val="20"/>
              </w:rPr>
              <w:t>If yes, have you sought approval from the relevant junior minister’s private office? (see the  Policy Portfolio Framework Annex A)</w:t>
            </w:r>
          </w:p>
          <w:p w14:paraId="0302380D"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D0206" w14:textId="77777777" w:rsidR="00FA4591" w:rsidRDefault="00FA4591">
            <w:pPr>
              <w:rPr>
                <w:sz w:val="20"/>
                <w:szCs w:val="20"/>
              </w:rPr>
            </w:pPr>
          </w:p>
          <w:p w14:paraId="64B3559B" w14:textId="77777777" w:rsidR="00FA4591" w:rsidRDefault="00D06994">
            <w:r>
              <w:rPr>
                <w:color w:val="FF0000"/>
                <w:sz w:val="20"/>
                <w:szCs w:val="20"/>
              </w:rPr>
              <w:t xml:space="preserve">Yes / No </w:t>
            </w:r>
          </w:p>
          <w:p w14:paraId="4EE7F955" w14:textId="77777777" w:rsidR="00FA4591" w:rsidRDefault="00FA4591">
            <w:pPr>
              <w:rPr>
                <w:sz w:val="20"/>
                <w:szCs w:val="20"/>
              </w:rPr>
            </w:pPr>
          </w:p>
          <w:p w14:paraId="34552139" w14:textId="77777777" w:rsidR="00FA4591" w:rsidRDefault="00FA4591">
            <w:pPr>
              <w:rPr>
                <w:sz w:val="20"/>
                <w:szCs w:val="20"/>
              </w:rPr>
            </w:pPr>
          </w:p>
          <w:p w14:paraId="40E85E66" w14:textId="77777777" w:rsidR="00FA4591" w:rsidRDefault="00FA4591">
            <w:pPr>
              <w:rPr>
                <w:sz w:val="20"/>
                <w:szCs w:val="20"/>
              </w:rPr>
            </w:pPr>
          </w:p>
          <w:p w14:paraId="2D7A4EF7" w14:textId="77777777" w:rsidR="00FA4591" w:rsidRDefault="00FA4591">
            <w:pPr>
              <w:rPr>
                <w:sz w:val="20"/>
                <w:szCs w:val="20"/>
              </w:rPr>
            </w:pPr>
          </w:p>
          <w:p w14:paraId="48342063" w14:textId="77777777" w:rsidR="00FA4591" w:rsidRDefault="00D06994">
            <w:r>
              <w:rPr>
                <w:color w:val="FF0000"/>
                <w:sz w:val="20"/>
                <w:szCs w:val="20"/>
              </w:rPr>
              <w:t xml:space="preserve">Yes / </w:t>
            </w:r>
            <w:r>
              <w:rPr>
                <w:color w:val="FF0000"/>
                <w:sz w:val="20"/>
                <w:szCs w:val="20"/>
              </w:rPr>
              <w:t xml:space="preserve">No </w:t>
            </w:r>
          </w:p>
        </w:tc>
      </w:tr>
      <w:tr w:rsidR="00FA4591" w14:paraId="1FBA6302"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7F080" w14:textId="77777777" w:rsidR="00FA4591" w:rsidRDefault="00D06994">
            <w:pPr>
              <w:rPr>
                <w:b/>
              </w:rPr>
            </w:pPr>
            <w:r>
              <w:rPr>
                <w:b/>
              </w:rPr>
              <w:t>Advance Payments</w:t>
            </w:r>
          </w:p>
          <w:p w14:paraId="1482198C" w14:textId="77777777" w:rsidR="00FA4591" w:rsidRDefault="00D06994">
            <w:pPr>
              <w:rPr>
                <w:i/>
                <w:sz w:val="20"/>
                <w:szCs w:val="20"/>
              </w:rPr>
            </w:pPr>
            <w:r>
              <w:rPr>
                <w:i/>
                <w:sz w:val="20"/>
                <w:szCs w:val="20"/>
              </w:rPr>
              <w:t xml:space="preserve">Will the implementer require payments in advance? </w:t>
            </w:r>
          </w:p>
          <w:p w14:paraId="5E1AC86E" w14:textId="77777777" w:rsidR="00FA4591" w:rsidRDefault="00FA4591">
            <w:pPr>
              <w:rPr>
                <w:i/>
                <w:sz w:val="20"/>
                <w:szCs w:val="20"/>
              </w:rPr>
            </w:pPr>
          </w:p>
          <w:p w14:paraId="4488031F" w14:textId="77777777" w:rsidR="00FA4591" w:rsidRDefault="00D06994">
            <w:pPr>
              <w:rPr>
                <w:i/>
                <w:sz w:val="20"/>
                <w:szCs w:val="20"/>
              </w:rPr>
            </w:pPr>
            <w:r>
              <w:rPr>
                <w:i/>
                <w:sz w:val="20"/>
                <w:szCs w:val="20"/>
              </w:rPr>
              <w:t>If Yes, have you submitted an Advance Payment Request Form and received approval for making advance payments from the programme’s central administrator (PMO/JFU/PFDU) before any paym</w:t>
            </w:r>
            <w:r>
              <w:rPr>
                <w:i/>
                <w:sz w:val="20"/>
                <w:szCs w:val="20"/>
              </w:rPr>
              <w:t xml:space="preserve">ents are made? </w:t>
            </w:r>
          </w:p>
          <w:p w14:paraId="30EC89F7" w14:textId="77777777" w:rsidR="00FA4591" w:rsidRDefault="00FA4591">
            <w:pPr>
              <w:rPr>
                <w:i/>
                <w:sz w:val="20"/>
                <w:szCs w:val="20"/>
              </w:rPr>
            </w:pPr>
          </w:p>
          <w:p w14:paraId="7D758A11" w14:textId="77777777" w:rsidR="00FA4591" w:rsidRDefault="00D06994">
            <w:pPr>
              <w:rPr>
                <w:i/>
                <w:sz w:val="20"/>
                <w:szCs w:val="20"/>
              </w:rPr>
            </w:pPr>
            <w:r>
              <w:rPr>
                <w:i/>
                <w:sz w:val="20"/>
                <w:szCs w:val="20"/>
              </w:rPr>
              <w:lastRenderedPageBreak/>
              <w:t xml:space="preserve">If yes, have you adjusted the Grant Agreement / MoU payment clauses to describe the advance payment arrangements? - See the  Policy Portfolio Framework for guidance. </w:t>
            </w:r>
          </w:p>
          <w:p w14:paraId="213E9701" w14:textId="77777777" w:rsidR="00FA4591" w:rsidRDefault="00D06994">
            <w:pPr>
              <w:rPr>
                <w:i/>
                <w:sz w:val="20"/>
                <w:szCs w:val="20"/>
              </w:rPr>
            </w:pPr>
            <w:r>
              <w:rPr>
                <w:i/>
                <w:sz w:val="20"/>
                <w:szCs w:val="20"/>
              </w:rPr>
              <w:t>(Note: advance payments will ONLY be approved where there is clear justi</w:t>
            </w:r>
            <w:r>
              <w:rPr>
                <w:i/>
                <w:sz w:val="20"/>
                <w:szCs w:val="20"/>
              </w:rPr>
              <w:t>fication for deviating from payment in arrears)</w:t>
            </w:r>
          </w:p>
          <w:p w14:paraId="7933B955"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9E604" w14:textId="77777777" w:rsidR="00FA4591" w:rsidRDefault="00FA4591">
            <w:pPr>
              <w:rPr>
                <w:sz w:val="20"/>
                <w:szCs w:val="20"/>
              </w:rPr>
            </w:pPr>
          </w:p>
          <w:p w14:paraId="23DA1646" w14:textId="77777777" w:rsidR="00FA4591" w:rsidRDefault="00D06994">
            <w:r>
              <w:rPr>
                <w:color w:val="FF0000"/>
                <w:sz w:val="20"/>
                <w:szCs w:val="20"/>
              </w:rPr>
              <w:t xml:space="preserve">Yes / No </w:t>
            </w:r>
          </w:p>
          <w:p w14:paraId="009547B6" w14:textId="77777777" w:rsidR="00FA4591" w:rsidRDefault="00FA4591">
            <w:pPr>
              <w:rPr>
                <w:sz w:val="20"/>
                <w:szCs w:val="20"/>
              </w:rPr>
            </w:pPr>
          </w:p>
          <w:p w14:paraId="79ECC125" w14:textId="77777777" w:rsidR="00FA4591" w:rsidRDefault="00FA4591">
            <w:pPr>
              <w:rPr>
                <w:color w:val="FF0000"/>
                <w:sz w:val="20"/>
                <w:szCs w:val="20"/>
              </w:rPr>
            </w:pPr>
          </w:p>
          <w:p w14:paraId="0ABA92D8" w14:textId="77777777" w:rsidR="00FA4591" w:rsidRDefault="00D06994">
            <w:r>
              <w:rPr>
                <w:color w:val="FF0000"/>
                <w:sz w:val="20"/>
                <w:szCs w:val="20"/>
              </w:rPr>
              <w:t>Yes / No</w:t>
            </w:r>
            <w:r>
              <w:rPr>
                <w:sz w:val="20"/>
                <w:szCs w:val="20"/>
              </w:rPr>
              <w:t xml:space="preserve"> </w:t>
            </w:r>
          </w:p>
          <w:p w14:paraId="32A024CA" w14:textId="77777777" w:rsidR="00FA4591" w:rsidRDefault="00FA4591">
            <w:pPr>
              <w:rPr>
                <w:color w:val="FF0000"/>
                <w:sz w:val="20"/>
                <w:szCs w:val="20"/>
              </w:rPr>
            </w:pPr>
          </w:p>
          <w:p w14:paraId="44B01553" w14:textId="77777777" w:rsidR="00FA4591" w:rsidRDefault="00FA4591">
            <w:pPr>
              <w:rPr>
                <w:color w:val="FF0000"/>
                <w:sz w:val="20"/>
                <w:szCs w:val="20"/>
              </w:rPr>
            </w:pPr>
          </w:p>
          <w:p w14:paraId="322EF6FB" w14:textId="77777777" w:rsidR="00FA4591" w:rsidRDefault="00FA4591">
            <w:pPr>
              <w:rPr>
                <w:color w:val="FF0000"/>
                <w:sz w:val="20"/>
                <w:szCs w:val="20"/>
              </w:rPr>
            </w:pPr>
          </w:p>
          <w:p w14:paraId="4EC5CF41" w14:textId="77777777" w:rsidR="00FA4591" w:rsidRDefault="00FA4591">
            <w:pPr>
              <w:rPr>
                <w:color w:val="FF0000"/>
                <w:sz w:val="20"/>
                <w:szCs w:val="20"/>
              </w:rPr>
            </w:pPr>
          </w:p>
          <w:p w14:paraId="15ACC2D0" w14:textId="77777777" w:rsidR="00FA4591" w:rsidRDefault="00D06994">
            <w:r>
              <w:rPr>
                <w:color w:val="FF0000"/>
                <w:sz w:val="20"/>
                <w:szCs w:val="20"/>
              </w:rPr>
              <w:lastRenderedPageBreak/>
              <w:t>Yes / No</w:t>
            </w:r>
          </w:p>
        </w:tc>
      </w:tr>
      <w:tr w:rsidR="00FA4591" w14:paraId="68882EDC"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4F51B" w14:textId="77777777" w:rsidR="00FA4591" w:rsidRDefault="00D06994">
            <w:pPr>
              <w:rPr>
                <w:b/>
              </w:rPr>
            </w:pPr>
            <w:r>
              <w:rPr>
                <w:b/>
              </w:rPr>
              <w:lastRenderedPageBreak/>
              <w:t>Open competition</w:t>
            </w:r>
          </w:p>
          <w:p w14:paraId="3DEBDB2F" w14:textId="77777777" w:rsidR="00FA4591" w:rsidRDefault="00D06994">
            <w:pPr>
              <w:rPr>
                <w:i/>
                <w:sz w:val="20"/>
                <w:szCs w:val="20"/>
              </w:rPr>
            </w:pPr>
            <w:r>
              <w:rPr>
                <w:i/>
                <w:sz w:val="20"/>
                <w:szCs w:val="20"/>
              </w:rPr>
              <w:t xml:space="preserve">Was the project proposal submitted through an open competitive Bidding Round or Tender process?  </w:t>
            </w:r>
          </w:p>
          <w:p w14:paraId="1C4473C4" w14:textId="77777777" w:rsidR="00FA4591" w:rsidRDefault="00FA4591">
            <w:pPr>
              <w:rPr>
                <w:i/>
                <w:sz w:val="20"/>
                <w:szCs w:val="20"/>
              </w:rPr>
            </w:pPr>
          </w:p>
          <w:p w14:paraId="0919E9F1" w14:textId="77777777" w:rsidR="00FA4591" w:rsidRDefault="00D06994">
            <w:pPr>
              <w:rPr>
                <w:i/>
                <w:sz w:val="20"/>
                <w:szCs w:val="20"/>
              </w:rPr>
            </w:pPr>
            <w:r>
              <w:rPr>
                <w:i/>
                <w:sz w:val="20"/>
                <w:szCs w:val="20"/>
              </w:rPr>
              <w:t xml:space="preserve">If not, explain why you consider this project </w:t>
            </w:r>
            <w:r>
              <w:rPr>
                <w:i/>
                <w:sz w:val="20"/>
                <w:szCs w:val="20"/>
              </w:rPr>
              <w:t>still eligible for consideration.</w:t>
            </w:r>
          </w:p>
          <w:p w14:paraId="42307DD2"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7AEC4" w14:textId="77777777" w:rsidR="00FA4591" w:rsidRDefault="00FA4591">
            <w:pPr>
              <w:rPr>
                <w:sz w:val="20"/>
                <w:szCs w:val="20"/>
              </w:rPr>
            </w:pPr>
          </w:p>
          <w:p w14:paraId="13D86800" w14:textId="77777777" w:rsidR="00FA4591" w:rsidRDefault="00D06994">
            <w:r>
              <w:rPr>
                <w:color w:val="FF0000"/>
                <w:sz w:val="20"/>
                <w:szCs w:val="20"/>
              </w:rPr>
              <w:t xml:space="preserve">Yes / No </w:t>
            </w:r>
          </w:p>
          <w:p w14:paraId="701A96D2" w14:textId="77777777" w:rsidR="00FA4591" w:rsidRDefault="00FA4591">
            <w:pPr>
              <w:rPr>
                <w:sz w:val="20"/>
                <w:szCs w:val="20"/>
              </w:rPr>
            </w:pPr>
          </w:p>
          <w:p w14:paraId="4718F9CA" w14:textId="77777777" w:rsidR="00FA4591" w:rsidRDefault="00FA4591">
            <w:pPr>
              <w:rPr>
                <w:sz w:val="20"/>
                <w:szCs w:val="20"/>
              </w:rPr>
            </w:pPr>
          </w:p>
          <w:p w14:paraId="24338BD5" w14:textId="77777777" w:rsidR="00FA4591" w:rsidRDefault="00D06994">
            <w:r>
              <w:rPr>
                <w:color w:val="000000"/>
                <w:sz w:val="20"/>
                <w:szCs w:val="20"/>
              </w:rPr>
              <w:t xml:space="preserve">If no, </w:t>
            </w:r>
            <w:r>
              <w:rPr>
                <w:color w:val="FF0000"/>
                <w:sz w:val="20"/>
                <w:szCs w:val="20"/>
              </w:rPr>
              <w:t>explain here:</w:t>
            </w:r>
          </w:p>
        </w:tc>
      </w:tr>
      <w:tr w:rsidR="00FA4591" w14:paraId="780CBE7A"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AAEE0" w14:textId="77777777" w:rsidR="00FA4591" w:rsidRDefault="00D06994">
            <w:pPr>
              <w:rPr>
                <w:b/>
              </w:rPr>
            </w:pPr>
            <w:r>
              <w:rPr>
                <w:b/>
              </w:rPr>
              <w:t>Purchasing Goods and Gifting</w:t>
            </w:r>
          </w:p>
          <w:p w14:paraId="3C939201" w14:textId="77777777" w:rsidR="00FA4591" w:rsidRDefault="00D06994">
            <w:pPr>
              <w:rPr>
                <w:i/>
                <w:sz w:val="20"/>
                <w:szCs w:val="20"/>
              </w:rPr>
            </w:pPr>
            <w:r>
              <w:rPr>
                <w:i/>
                <w:sz w:val="20"/>
                <w:szCs w:val="20"/>
              </w:rPr>
              <w:t xml:space="preserve">Will project funds be used to purchase any items of equipment?  </w:t>
            </w:r>
          </w:p>
          <w:p w14:paraId="045506E9" w14:textId="77777777" w:rsidR="00FA4591" w:rsidRDefault="00FA4591">
            <w:pPr>
              <w:rPr>
                <w:i/>
                <w:sz w:val="20"/>
                <w:szCs w:val="20"/>
              </w:rPr>
            </w:pPr>
          </w:p>
          <w:p w14:paraId="4CF6C441" w14:textId="77777777" w:rsidR="00FA4591" w:rsidRDefault="00D06994">
            <w:pPr>
              <w:rPr>
                <w:i/>
                <w:sz w:val="20"/>
                <w:szCs w:val="20"/>
              </w:rPr>
            </w:pPr>
            <w:r>
              <w:rPr>
                <w:i/>
                <w:sz w:val="20"/>
                <w:szCs w:val="20"/>
              </w:rPr>
              <w:t xml:space="preserve">If Yes, have appropriate arrangements for the purchase and disposal of equipment been </w:t>
            </w:r>
            <w:r>
              <w:rPr>
                <w:i/>
                <w:sz w:val="20"/>
                <w:szCs w:val="20"/>
              </w:rPr>
              <w:t>put in place before the project begins? Attach a copy of the equipment purchase record.</w:t>
            </w:r>
          </w:p>
          <w:p w14:paraId="31D3C084" w14:textId="77777777" w:rsidR="00FA4591" w:rsidRDefault="00D06994">
            <w:pPr>
              <w:rPr>
                <w:i/>
                <w:sz w:val="20"/>
                <w:szCs w:val="20"/>
              </w:rPr>
            </w:pPr>
            <w:r>
              <w:rPr>
                <w:i/>
                <w:sz w:val="20"/>
                <w:szCs w:val="20"/>
              </w:rPr>
              <w:t>(Note: see the  Policy Portfolio Framework and Clause 9 of the Grant Agreement Template for further guidance on “Equipment and Supplies” and “Gifting”).</w:t>
            </w:r>
          </w:p>
          <w:p w14:paraId="238D45B2"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78AE9" w14:textId="77777777" w:rsidR="00FA4591" w:rsidRDefault="00FA4591">
            <w:pPr>
              <w:rPr>
                <w:sz w:val="20"/>
                <w:szCs w:val="20"/>
              </w:rPr>
            </w:pPr>
          </w:p>
          <w:p w14:paraId="05591744" w14:textId="77777777" w:rsidR="00FA4591" w:rsidRDefault="00D06994">
            <w:r>
              <w:rPr>
                <w:color w:val="FF0000"/>
                <w:sz w:val="20"/>
                <w:szCs w:val="20"/>
              </w:rPr>
              <w:t>Yes / No</w:t>
            </w:r>
          </w:p>
          <w:p w14:paraId="45DE40AD" w14:textId="77777777" w:rsidR="00FA4591" w:rsidRDefault="00FA4591"/>
          <w:p w14:paraId="7A6416CB" w14:textId="77777777" w:rsidR="00FA4591" w:rsidRDefault="00FA4591">
            <w:pPr>
              <w:rPr>
                <w:color w:val="FF0000"/>
                <w:sz w:val="20"/>
                <w:szCs w:val="20"/>
              </w:rPr>
            </w:pPr>
          </w:p>
          <w:p w14:paraId="6CCB63CD" w14:textId="77777777" w:rsidR="00FA4591" w:rsidRDefault="00D06994">
            <w:r>
              <w:rPr>
                <w:color w:val="FF0000"/>
                <w:sz w:val="20"/>
                <w:szCs w:val="20"/>
              </w:rPr>
              <w:t>Ye</w:t>
            </w:r>
            <w:r>
              <w:rPr>
                <w:color w:val="FF0000"/>
                <w:sz w:val="20"/>
                <w:szCs w:val="20"/>
              </w:rPr>
              <w:t>s / No</w:t>
            </w:r>
          </w:p>
          <w:p w14:paraId="51C0ABA1" w14:textId="77777777" w:rsidR="00FA4591" w:rsidRDefault="00D06994">
            <w:r>
              <w:rPr>
                <w:color w:val="FF0000"/>
                <w:sz w:val="20"/>
                <w:szCs w:val="20"/>
              </w:rPr>
              <w:t xml:space="preserve">I have attached </w:t>
            </w:r>
            <w:r>
              <w:rPr>
                <w:sz w:val="20"/>
                <w:szCs w:val="20"/>
              </w:rPr>
              <w:t xml:space="preserve">a copy of of the equipment purchase record </w:t>
            </w:r>
          </w:p>
          <w:p w14:paraId="67851893" w14:textId="77777777" w:rsidR="00FA4591" w:rsidRDefault="00FA4591"/>
        </w:tc>
      </w:tr>
      <w:tr w:rsidR="00FA4591" w14:paraId="2C0CB90F"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50EC" w14:textId="77777777" w:rsidR="00FA4591" w:rsidRDefault="00D06994">
            <w:r>
              <w:rPr>
                <w:b/>
              </w:rPr>
              <w:t>Contract / Grant Agreement / MoU</w:t>
            </w:r>
          </w:p>
          <w:p w14:paraId="06D1384B" w14:textId="77777777" w:rsidR="00FA4591" w:rsidRDefault="00D06994">
            <w:r>
              <w:rPr>
                <w:b/>
                <w:i/>
                <w:color w:val="000000"/>
                <w:sz w:val="20"/>
                <w:szCs w:val="20"/>
              </w:rPr>
              <w:t>There must be a signed contract, Grant Agreement or MoU in place between FCDO and the implementer, prior to any activities commencing.</w:t>
            </w:r>
            <w:r>
              <w:rPr>
                <w:i/>
                <w:color w:val="000000"/>
                <w:sz w:val="20"/>
                <w:szCs w:val="20"/>
              </w:rPr>
              <w:t xml:space="preserve">  </w:t>
            </w:r>
          </w:p>
          <w:p w14:paraId="23693E75" w14:textId="77777777" w:rsidR="00FA4591" w:rsidRDefault="00D06994">
            <w:pPr>
              <w:rPr>
                <w:i/>
                <w:sz w:val="20"/>
                <w:szCs w:val="20"/>
              </w:rPr>
            </w:pPr>
            <w:r>
              <w:rPr>
                <w:i/>
                <w:sz w:val="20"/>
                <w:szCs w:val="20"/>
              </w:rPr>
              <w:t xml:space="preserve">Confirm that a </w:t>
            </w:r>
            <w:r>
              <w:rPr>
                <w:i/>
                <w:sz w:val="20"/>
                <w:szCs w:val="20"/>
              </w:rPr>
              <w:t xml:space="preserve">signed contract, Grant Agreement or MoU is in place before any activities begin. </w:t>
            </w:r>
          </w:p>
          <w:p w14:paraId="178DE499" w14:textId="77777777" w:rsidR="00FA4591" w:rsidRDefault="00FA4591">
            <w:pPr>
              <w:rPr>
                <w:i/>
                <w:sz w:val="20"/>
                <w:szCs w:val="20"/>
              </w:rPr>
            </w:pPr>
          </w:p>
          <w:p w14:paraId="3987901C" w14:textId="77777777" w:rsidR="00FA4591" w:rsidRDefault="00D06994">
            <w:pPr>
              <w:rPr>
                <w:i/>
                <w:sz w:val="20"/>
                <w:szCs w:val="20"/>
              </w:rPr>
            </w:pPr>
            <w:r>
              <w:rPr>
                <w:i/>
                <w:sz w:val="20"/>
                <w:szCs w:val="20"/>
              </w:rPr>
              <w:t xml:space="preserve">(Note: Share a copy of the Contract / Grant Agreement / MoU template with potential implementers well in advance of signing. See the  Policy Portfolio Framework for further </w:t>
            </w:r>
            <w:r>
              <w:rPr>
                <w:i/>
                <w:sz w:val="20"/>
                <w:szCs w:val="20"/>
              </w:rPr>
              <w:t xml:space="preserve">guidance). </w:t>
            </w:r>
          </w:p>
          <w:p w14:paraId="20B04370"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7DB2F" w14:textId="77777777" w:rsidR="00FA4591" w:rsidRDefault="00FA4591">
            <w:pPr>
              <w:rPr>
                <w:sz w:val="20"/>
                <w:szCs w:val="20"/>
              </w:rPr>
            </w:pPr>
          </w:p>
          <w:p w14:paraId="1F405618" w14:textId="77777777" w:rsidR="00FA4591" w:rsidRDefault="00FA4591">
            <w:pPr>
              <w:rPr>
                <w:color w:val="FF0000"/>
                <w:sz w:val="20"/>
                <w:szCs w:val="20"/>
              </w:rPr>
            </w:pPr>
          </w:p>
          <w:p w14:paraId="02339D28" w14:textId="77777777" w:rsidR="00FA4591" w:rsidRDefault="00FA4591">
            <w:pPr>
              <w:rPr>
                <w:color w:val="FF0000"/>
                <w:sz w:val="20"/>
                <w:szCs w:val="20"/>
              </w:rPr>
            </w:pPr>
          </w:p>
          <w:p w14:paraId="1120B11F" w14:textId="77777777" w:rsidR="00FA4591" w:rsidRDefault="00FA4591">
            <w:pPr>
              <w:rPr>
                <w:color w:val="FF0000"/>
                <w:sz w:val="20"/>
                <w:szCs w:val="20"/>
              </w:rPr>
            </w:pPr>
          </w:p>
          <w:p w14:paraId="2E379E79" w14:textId="77777777" w:rsidR="00FA4591" w:rsidRDefault="00D06994">
            <w:pPr>
              <w:rPr>
                <w:color w:val="FF0000"/>
                <w:sz w:val="20"/>
                <w:szCs w:val="20"/>
              </w:rPr>
            </w:pPr>
            <w:r>
              <w:rPr>
                <w:color w:val="FF0000"/>
                <w:sz w:val="20"/>
                <w:szCs w:val="20"/>
              </w:rPr>
              <w:t>Yes / No (if no, project delivery cannot take place)</w:t>
            </w:r>
          </w:p>
          <w:p w14:paraId="26C758E2" w14:textId="77777777" w:rsidR="00FA4591" w:rsidRDefault="00FA4591">
            <w:pPr>
              <w:rPr>
                <w:color w:val="FF0000"/>
                <w:sz w:val="20"/>
                <w:szCs w:val="20"/>
              </w:rPr>
            </w:pPr>
          </w:p>
          <w:p w14:paraId="48A9902C" w14:textId="77777777" w:rsidR="00FA4591" w:rsidRDefault="00D06994">
            <w:r>
              <w:rPr>
                <w:color w:val="FF0000"/>
                <w:sz w:val="20"/>
                <w:szCs w:val="20"/>
              </w:rPr>
              <w:t>State whether the project will be under a Commercial Contract, Grant Agreement or MoU</w:t>
            </w:r>
          </w:p>
        </w:tc>
      </w:tr>
      <w:tr w:rsidR="00FA4591" w14:paraId="2C301D56" w14:textId="77777777">
        <w:tblPrEx>
          <w:tblCellMar>
            <w:top w:w="0" w:type="dxa"/>
            <w:bottom w:w="0" w:type="dxa"/>
          </w:tblCellMar>
        </w:tblPrEx>
        <w:tc>
          <w:tcPr>
            <w:tcW w:w="14742"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7F243C74" w14:textId="77777777" w:rsidR="00FA4591" w:rsidRDefault="00FA4591"/>
        </w:tc>
      </w:tr>
      <w:tr w:rsidR="00FA4591" w14:paraId="77F0CF8C"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34FF" w14:textId="77777777" w:rsidR="00FA4591" w:rsidRDefault="00D06994">
            <w:pPr>
              <w:rPr>
                <w:b/>
              </w:rPr>
            </w:pPr>
            <w:r>
              <w:rPr>
                <w:b/>
              </w:rPr>
              <w:lastRenderedPageBreak/>
              <w:t xml:space="preserve">Can this project be referred to publicly? </w:t>
            </w:r>
          </w:p>
          <w:p w14:paraId="1D1802CA" w14:textId="77777777" w:rsidR="00FA4591" w:rsidRDefault="00D06994">
            <w:pPr>
              <w:rPr>
                <w:i/>
                <w:sz w:val="20"/>
                <w:szCs w:val="20"/>
              </w:rPr>
            </w:pPr>
            <w:r>
              <w:rPr>
                <w:i/>
                <w:sz w:val="20"/>
                <w:szCs w:val="20"/>
              </w:rPr>
              <w:t xml:space="preserve">If no, what sensitivities would preclude </w:t>
            </w:r>
            <w:r>
              <w:rPr>
                <w:i/>
                <w:sz w:val="20"/>
                <w:szCs w:val="20"/>
              </w:rPr>
              <w:t>publicity?</w:t>
            </w:r>
          </w:p>
          <w:p w14:paraId="3D2FC54B" w14:textId="77777777" w:rsidR="00FA4591" w:rsidRDefault="00D06994">
            <w:pPr>
              <w:rPr>
                <w:i/>
                <w:sz w:val="20"/>
                <w:szCs w:val="20"/>
              </w:rPr>
            </w:pPr>
            <w:r>
              <w:rPr>
                <w:i/>
                <w:sz w:val="20"/>
                <w:szCs w:val="20"/>
              </w:rPr>
              <w:t>(Set out here an unclassified form of words describing the project, which can be used in briefing materials).</w:t>
            </w:r>
          </w:p>
          <w:p w14:paraId="6CB093C7"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228B6" w14:textId="77777777" w:rsidR="00FA4591" w:rsidRDefault="00FA4591">
            <w:pPr>
              <w:rPr>
                <w:sz w:val="20"/>
                <w:szCs w:val="20"/>
              </w:rPr>
            </w:pPr>
          </w:p>
          <w:p w14:paraId="3280ABDB" w14:textId="77777777" w:rsidR="00FA4591" w:rsidRDefault="00D06994">
            <w:r>
              <w:rPr>
                <w:color w:val="FF0000"/>
                <w:sz w:val="20"/>
                <w:szCs w:val="20"/>
              </w:rPr>
              <w:t>Yes / No</w:t>
            </w:r>
          </w:p>
          <w:p w14:paraId="0D4DACF4" w14:textId="77777777" w:rsidR="00FA4591" w:rsidRDefault="00D06994">
            <w:r>
              <w:rPr>
                <w:sz w:val="20"/>
                <w:szCs w:val="20"/>
              </w:rPr>
              <w:t xml:space="preserve">If No, </w:t>
            </w:r>
            <w:r>
              <w:rPr>
                <w:color w:val="FF0000"/>
                <w:sz w:val="20"/>
                <w:szCs w:val="20"/>
              </w:rPr>
              <w:t>explain here</w:t>
            </w:r>
          </w:p>
        </w:tc>
      </w:tr>
      <w:tr w:rsidR="00FA4591" w14:paraId="2C1AF608"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6C5735ED"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68BCBFE7" w14:textId="77777777" w:rsidR="00FA4591" w:rsidRDefault="00FA4591"/>
        </w:tc>
      </w:tr>
      <w:tr w:rsidR="00FA4591" w14:paraId="6EEFDD54"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D6713" w14:textId="77777777" w:rsidR="00FA4591" w:rsidRDefault="00D06994">
            <w:r>
              <w:rPr>
                <w:b/>
              </w:rPr>
              <w:t xml:space="preserve">Comments from policy lead </w:t>
            </w:r>
          </w:p>
          <w:p w14:paraId="17481966" w14:textId="77777777" w:rsidR="00FA4591" w:rsidRDefault="00D06994">
            <w:r>
              <w:rPr>
                <w:i/>
                <w:sz w:val="20"/>
                <w:szCs w:val="20"/>
              </w:rPr>
              <w:t>Does the project have your support? Explain why.</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1B32" w14:textId="77777777" w:rsidR="00FA4591" w:rsidRDefault="00FA4591">
            <w:pPr>
              <w:rPr>
                <w:color w:val="FF0000"/>
                <w:sz w:val="20"/>
                <w:szCs w:val="20"/>
              </w:rPr>
            </w:pPr>
          </w:p>
          <w:p w14:paraId="46372F65" w14:textId="77777777" w:rsidR="00FA4591" w:rsidRDefault="00D06994">
            <w:pPr>
              <w:rPr>
                <w:color w:val="FF0000"/>
                <w:sz w:val="20"/>
                <w:szCs w:val="20"/>
              </w:rPr>
            </w:pPr>
            <w:r>
              <w:rPr>
                <w:color w:val="FF0000"/>
                <w:sz w:val="20"/>
                <w:szCs w:val="20"/>
              </w:rPr>
              <w:t>Yes / No</w:t>
            </w:r>
          </w:p>
          <w:p w14:paraId="4E22148D" w14:textId="77777777" w:rsidR="00FA4591" w:rsidRDefault="00D06994">
            <w:pPr>
              <w:rPr>
                <w:color w:val="FF0000"/>
                <w:sz w:val="20"/>
                <w:szCs w:val="20"/>
              </w:rPr>
            </w:pPr>
            <w:r>
              <w:rPr>
                <w:color w:val="FF0000"/>
                <w:sz w:val="20"/>
                <w:szCs w:val="20"/>
              </w:rPr>
              <w:t xml:space="preserve">Briefly </w:t>
            </w:r>
            <w:r>
              <w:rPr>
                <w:color w:val="FF0000"/>
                <w:sz w:val="20"/>
                <w:szCs w:val="20"/>
              </w:rPr>
              <w:t>explain why / why not</w:t>
            </w:r>
          </w:p>
          <w:p w14:paraId="0C7B3D6B" w14:textId="77777777" w:rsidR="00FA4591" w:rsidRDefault="00FA4591">
            <w:pPr>
              <w:rPr>
                <w:sz w:val="20"/>
                <w:szCs w:val="20"/>
              </w:rPr>
            </w:pPr>
          </w:p>
        </w:tc>
      </w:tr>
      <w:tr w:rsidR="00FA4591" w14:paraId="7D5F75E8"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AC6D9" w14:textId="77777777" w:rsidR="00FA4591" w:rsidRDefault="00D06994">
            <w:r>
              <w:rPr>
                <w:b/>
              </w:rPr>
              <w:t>Date of Post Programme Board</w:t>
            </w:r>
            <w:r>
              <w:t xml:space="preserve"> </w:t>
            </w:r>
          </w:p>
          <w:p w14:paraId="4F7B1287" w14:textId="77777777" w:rsidR="00FA4591" w:rsidRDefault="00D06994">
            <w:pPr>
              <w:rPr>
                <w:i/>
                <w:sz w:val="20"/>
                <w:szCs w:val="20"/>
              </w:rPr>
            </w:pPr>
            <w:r>
              <w:rPr>
                <w:i/>
                <w:sz w:val="20"/>
                <w:szCs w:val="20"/>
              </w:rPr>
              <w:t>at which the bid was approved</w:t>
            </w:r>
          </w:p>
          <w:p w14:paraId="3F829884" w14:textId="77777777" w:rsidR="00FA4591" w:rsidRDefault="00FA4591"/>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1D7C6" w14:textId="77777777" w:rsidR="00FA4591" w:rsidRDefault="00D06994">
            <w:r>
              <w:rPr>
                <w:color w:val="FF0000"/>
                <w:sz w:val="20"/>
                <w:szCs w:val="20"/>
              </w:rPr>
              <w:t>Add here</w:t>
            </w:r>
          </w:p>
        </w:tc>
      </w:tr>
      <w:tr w:rsidR="00FA4591" w14:paraId="2A0721E0"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B4136" w14:textId="77777777" w:rsidR="00FA4591" w:rsidRDefault="00D06994">
            <w:pPr>
              <w:rPr>
                <w:b/>
              </w:rPr>
            </w:pPr>
            <w:r>
              <w:rPr>
                <w:b/>
              </w:rPr>
              <w:t>Comments from Post Programme Board</w:t>
            </w:r>
          </w:p>
          <w:p w14:paraId="46419F3D" w14:textId="77777777" w:rsidR="00FA4591" w:rsidRDefault="00D06994">
            <w:r>
              <w:rPr>
                <w:i/>
                <w:sz w:val="20"/>
                <w:szCs w:val="20"/>
              </w:rPr>
              <w:t>Explain why the Project was approved, plus any conditions that were attached.</w:t>
            </w:r>
          </w:p>
          <w:p w14:paraId="5E86D335" w14:textId="77777777" w:rsidR="00FA4591" w:rsidRDefault="00D06994">
            <w:r>
              <w:rPr>
                <w:i/>
                <w:sz w:val="20"/>
                <w:szCs w:val="20"/>
              </w:rPr>
              <w:t xml:space="preserve">Note: </w:t>
            </w:r>
            <w:r>
              <w:rPr>
                <w:b/>
                <w:i/>
                <w:sz w:val="20"/>
                <w:szCs w:val="20"/>
                <w:u w:val="single"/>
              </w:rPr>
              <w:t xml:space="preserve">All </w:t>
            </w:r>
            <w:r>
              <w:rPr>
                <w:i/>
                <w:sz w:val="20"/>
                <w:szCs w:val="20"/>
              </w:rPr>
              <w:t>decisions on whether to award</w:t>
            </w:r>
            <w:r>
              <w:rPr>
                <w:i/>
                <w:sz w:val="20"/>
                <w:szCs w:val="20"/>
              </w:rPr>
              <w:t xml:space="preserve">/refuse funding </w:t>
            </w:r>
            <w:r>
              <w:rPr>
                <w:i/>
                <w:sz w:val="20"/>
                <w:szCs w:val="20"/>
                <w:u w:val="single"/>
              </w:rPr>
              <w:t>must</w:t>
            </w:r>
            <w:r>
              <w:rPr>
                <w:i/>
                <w:sz w:val="20"/>
                <w:szCs w:val="20"/>
              </w:rPr>
              <w:t xml:space="preserve"> be approved by the Post Programme Board</w:t>
            </w:r>
          </w:p>
          <w:p w14:paraId="75616F3E" w14:textId="77777777" w:rsidR="00FA4591" w:rsidRDefault="00FA4591">
            <w:pPr>
              <w:rPr>
                <w:i/>
                <w:sz w:val="20"/>
                <w:szCs w:val="20"/>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5994E" w14:textId="77777777" w:rsidR="00FA4591" w:rsidRDefault="00D06994">
            <w:pPr>
              <w:rPr>
                <w:color w:val="FF0000"/>
                <w:sz w:val="20"/>
                <w:szCs w:val="20"/>
              </w:rPr>
            </w:pPr>
            <w:r>
              <w:rPr>
                <w:color w:val="FF0000"/>
                <w:sz w:val="20"/>
                <w:szCs w:val="20"/>
              </w:rPr>
              <w:t>Comments here</w:t>
            </w:r>
          </w:p>
        </w:tc>
      </w:tr>
      <w:tr w:rsidR="00FA4591" w14:paraId="70710697"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4E5C" w14:textId="77777777" w:rsidR="00FA4591" w:rsidRDefault="00D06994">
            <w:pPr>
              <w:rPr>
                <w:b/>
              </w:rPr>
            </w:pPr>
            <w:r>
              <w:rPr>
                <w:b/>
              </w:rPr>
              <w:t xml:space="preserve">Signature of Board Chair </w:t>
            </w:r>
          </w:p>
          <w:p w14:paraId="3CEA2445"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46DA" w14:textId="77777777" w:rsidR="00FA4591" w:rsidRDefault="00D06994">
            <w:pPr>
              <w:rPr>
                <w:color w:val="FF0000"/>
                <w:sz w:val="20"/>
                <w:szCs w:val="20"/>
              </w:rPr>
            </w:pPr>
            <w:r>
              <w:rPr>
                <w:color w:val="FF0000"/>
                <w:sz w:val="20"/>
                <w:szCs w:val="20"/>
              </w:rPr>
              <w:t>Add here</w:t>
            </w:r>
          </w:p>
        </w:tc>
      </w:tr>
      <w:tr w:rsidR="00FA4591" w14:paraId="4C355565"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6B030" w14:textId="77777777" w:rsidR="00FA4591" w:rsidRDefault="00D06994">
            <w:pPr>
              <w:rPr>
                <w:b/>
              </w:rPr>
            </w:pPr>
            <w:r>
              <w:rPr>
                <w:b/>
              </w:rPr>
              <w:t>Print name</w:t>
            </w:r>
          </w:p>
          <w:p w14:paraId="7071F97A"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CA791" w14:textId="77777777" w:rsidR="00FA4591" w:rsidRDefault="00D06994">
            <w:pPr>
              <w:rPr>
                <w:color w:val="FF0000"/>
                <w:sz w:val="20"/>
                <w:szCs w:val="20"/>
              </w:rPr>
            </w:pPr>
            <w:r>
              <w:rPr>
                <w:color w:val="FF0000"/>
                <w:sz w:val="20"/>
                <w:szCs w:val="20"/>
              </w:rPr>
              <w:t>Add here</w:t>
            </w:r>
          </w:p>
        </w:tc>
      </w:tr>
      <w:tr w:rsidR="00FA4591" w14:paraId="6650ED35"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9D6DD" w14:textId="77777777" w:rsidR="00FA4591" w:rsidRDefault="00D06994">
            <w:pPr>
              <w:rPr>
                <w:b/>
              </w:rPr>
            </w:pPr>
            <w:r>
              <w:rPr>
                <w:b/>
              </w:rPr>
              <w:t>Date</w:t>
            </w:r>
          </w:p>
          <w:p w14:paraId="3B54A797" w14:textId="77777777" w:rsidR="00FA4591" w:rsidRDefault="00FA4591">
            <w:pPr>
              <w:rPr>
                <w:b/>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E1463" w14:textId="77777777" w:rsidR="00FA4591" w:rsidRDefault="00D06994">
            <w:pPr>
              <w:rPr>
                <w:color w:val="FF0000"/>
                <w:sz w:val="20"/>
                <w:szCs w:val="20"/>
              </w:rPr>
            </w:pPr>
            <w:r>
              <w:rPr>
                <w:color w:val="FF0000"/>
                <w:sz w:val="20"/>
                <w:szCs w:val="20"/>
              </w:rPr>
              <w:t>Add here</w:t>
            </w:r>
          </w:p>
        </w:tc>
      </w:tr>
      <w:tr w:rsidR="00FA4591" w14:paraId="73E0A93C" w14:textId="77777777">
        <w:tblPrEx>
          <w:tblCellMar>
            <w:top w:w="0" w:type="dxa"/>
            <w:bottom w:w="0" w:type="dxa"/>
          </w:tblCellMar>
        </w:tblPrEx>
        <w:tc>
          <w:tcPr>
            <w:tcW w:w="14742"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14:paraId="49A902E3" w14:textId="77777777" w:rsidR="00FA4591" w:rsidRDefault="00FA4591"/>
        </w:tc>
      </w:tr>
      <w:tr w:rsidR="00FA4591" w14:paraId="6958EAC5"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95CC9" w14:textId="77777777" w:rsidR="00FA4591" w:rsidRDefault="00D06994">
            <w:pPr>
              <w:rPr>
                <w:b/>
              </w:rPr>
            </w:pPr>
            <w:r>
              <w:rPr>
                <w:b/>
              </w:rPr>
              <w:t>Additional comments from London Programme Board (if applicable)</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93368" w14:textId="77777777" w:rsidR="00FA4591" w:rsidRDefault="00D06994">
            <w:pPr>
              <w:rPr>
                <w:color w:val="FF0000"/>
                <w:sz w:val="20"/>
                <w:szCs w:val="20"/>
              </w:rPr>
            </w:pPr>
            <w:r>
              <w:rPr>
                <w:color w:val="FF0000"/>
                <w:sz w:val="20"/>
                <w:szCs w:val="20"/>
              </w:rPr>
              <w:t>Add here</w:t>
            </w:r>
          </w:p>
          <w:p w14:paraId="2A35F2F3" w14:textId="77777777" w:rsidR="00FA4591" w:rsidRDefault="00FA4591">
            <w:pPr>
              <w:rPr>
                <w:color w:val="FF0000"/>
                <w:sz w:val="20"/>
                <w:szCs w:val="20"/>
              </w:rPr>
            </w:pPr>
          </w:p>
          <w:p w14:paraId="72B629C5" w14:textId="77777777" w:rsidR="00FA4591" w:rsidRDefault="00FA4591">
            <w:pPr>
              <w:rPr>
                <w:color w:val="FF0000"/>
                <w:sz w:val="20"/>
                <w:szCs w:val="20"/>
              </w:rPr>
            </w:pPr>
          </w:p>
          <w:p w14:paraId="516D4E12" w14:textId="77777777" w:rsidR="00FA4591" w:rsidRDefault="00FA4591">
            <w:pPr>
              <w:rPr>
                <w:color w:val="FF0000"/>
                <w:sz w:val="20"/>
                <w:szCs w:val="20"/>
              </w:rPr>
            </w:pPr>
          </w:p>
        </w:tc>
      </w:tr>
      <w:tr w:rsidR="00FA4591" w14:paraId="691B8634" w14:textId="77777777">
        <w:tblPrEx>
          <w:tblCellMar>
            <w:top w:w="0" w:type="dxa"/>
            <w:bottom w:w="0" w:type="dxa"/>
          </w:tblCellMar>
        </w:tblPrEx>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3666E" w14:textId="77777777" w:rsidR="00FA4591" w:rsidRDefault="00D06994">
            <w:pPr>
              <w:rPr>
                <w:b/>
              </w:rPr>
            </w:pPr>
            <w:r>
              <w:rPr>
                <w:b/>
              </w:rPr>
              <w:t>Date</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D3BCA" w14:textId="77777777" w:rsidR="00FA4591" w:rsidRDefault="00D06994">
            <w:pPr>
              <w:rPr>
                <w:color w:val="FF0000"/>
                <w:sz w:val="20"/>
                <w:szCs w:val="20"/>
              </w:rPr>
            </w:pPr>
            <w:r>
              <w:rPr>
                <w:color w:val="FF0000"/>
                <w:sz w:val="20"/>
                <w:szCs w:val="20"/>
              </w:rPr>
              <w:t>Add here</w:t>
            </w:r>
          </w:p>
        </w:tc>
      </w:tr>
      <w:tr w:rsidR="00FA4591" w14:paraId="56900A53" w14:textId="77777777">
        <w:tblPrEx>
          <w:tblCellMar>
            <w:top w:w="0" w:type="dxa"/>
            <w:bottom w:w="0" w:type="dxa"/>
          </w:tblCellMar>
        </w:tblPrEx>
        <w:tc>
          <w:tcPr>
            <w:tcW w:w="14742" w:type="dxa"/>
            <w:gridSpan w:val="2"/>
            <w:tcBorders>
              <w:top w:val="single" w:sz="4" w:space="0" w:color="000000"/>
              <w:left w:val="single" w:sz="4" w:space="0" w:color="000000"/>
              <w:bottom w:val="single" w:sz="4" w:space="0" w:color="000000"/>
              <w:right w:val="single" w:sz="4" w:space="0" w:color="000000"/>
            </w:tcBorders>
            <w:shd w:val="clear" w:color="auto" w:fill="808080"/>
            <w:tcMar>
              <w:top w:w="0" w:type="dxa"/>
              <w:left w:w="108" w:type="dxa"/>
              <w:bottom w:w="0" w:type="dxa"/>
              <w:right w:w="108" w:type="dxa"/>
            </w:tcMar>
          </w:tcPr>
          <w:p w14:paraId="5FF86037" w14:textId="77777777" w:rsidR="00FA4591" w:rsidRDefault="00FA4591"/>
        </w:tc>
      </w:tr>
    </w:tbl>
    <w:p w14:paraId="6EE90504" w14:textId="77777777" w:rsidR="00FA4591" w:rsidRDefault="00FA4591"/>
    <w:p w14:paraId="7C7255BF" w14:textId="77777777" w:rsidR="00FA4591" w:rsidRDefault="00D06994">
      <w:r>
        <w:rPr>
          <w:b/>
        </w:rPr>
        <w:t>Useful links</w:t>
      </w:r>
      <w:r>
        <w:t>:</w:t>
      </w:r>
    </w:p>
    <w:p w14:paraId="495084C9" w14:textId="77777777" w:rsidR="00FA4591" w:rsidRDefault="00D06994">
      <w:pPr>
        <w:pStyle w:val="ListParagraph"/>
        <w:numPr>
          <w:ilvl w:val="0"/>
          <w:numId w:val="6"/>
        </w:numPr>
      </w:pPr>
      <w:hyperlink r:id="rId13" w:history="1">
        <w:r>
          <w:rPr>
            <w:rStyle w:val="Hyperlink"/>
          </w:rPr>
          <w:t xml:space="preserve"> Policy Portfolio Framework on the Project and Programme Skills page on DiploHub</w:t>
        </w:r>
      </w:hyperlink>
      <w:r>
        <w:t xml:space="preserve"> </w:t>
      </w:r>
    </w:p>
    <w:p w14:paraId="3102EB5C" w14:textId="77777777" w:rsidR="00FA4591" w:rsidRDefault="00D06994">
      <w:pPr>
        <w:pStyle w:val="ListParagraph"/>
        <w:numPr>
          <w:ilvl w:val="0"/>
          <w:numId w:val="6"/>
        </w:numPr>
      </w:pPr>
      <w:r>
        <w:t xml:space="preserve">DfID/FCO </w:t>
      </w:r>
      <w:hyperlink r:id="rId14" w:history="1">
        <w:r>
          <w:rPr>
            <w:rStyle w:val="Hyperlink"/>
          </w:rPr>
          <w:t>Gender Equality “How To” guidance</w:t>
        </w:r>
      </w:hyperlink>
    </w:p>
    <w:sectPr w:rsidR="00FA4591">
      <w:headerReference w:type="default" r:id="rId15"/>
      <w:footerReference w:type="default" r:id="rId16"/>
      <w:pgSz w:w="16838" w:h="11906" w:orient="landscape"/>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46E59" w14:textId="77777777" w:rsidR="00D06994" w:rsidRDefault="00D06994">
      <w:r>
        <w:separator/>
      </w:r>
    </w:p>
  </w:endnote>
  <w:endnote w:type="continuationSeparator" w:id="0">
    <w:p w14:paraId="37FCF766" w14:textId="77777777" w:rsidR="00D06994" w:rsidRDefault="00D0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2CE9D" w14:textId="77777777" w:rsidR="00D20EF0" w:rsidRDefault="00D06994">
    <w:pPr>
      <w:pStyle w:val="Footer"/>
      <w:jc w:val="right"/>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sz w:val="16"/>
        <w:szCs w:val="16"/>
      </w:rPr>
      <w:t>7</w:t>
    </w:r>
    <w:r>
      <w:rPr>
        <w:rFonts w:ascii="Arial" w:hAnsi="Arial" w:cs="Arial"/>
        <w:bCs/>
        <w:sz w:val="16"/>
        <w:szCs w:val="16"/>
      </w:rPr>
      <w:fldChar w:fldCharType="end"/>
    </w:r>
    <w:r>
      <w:rPr>
        <w:rFonts w:ascii="Arial" w:hAnsi="Arial" w:cs="Arial"/>
        <w:sz w:val="16"/>
        <w:szCs w:val="16"/>
      </w:rPr>
      <w:t xml:space="preserve"> </w:t>
    </w:r>
    <w:r>
      <w:rPr>
        <w:rFonts w:ascii="Arial" w:hAnsi="Arial" w:cs="Arial"/>
        <w:sz w:val="16"/>
        <w:szCs w:val="16"/>
      </w:rPr>
      <w:t xml:space="preserve">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sz w:val="16"/>
        <w:szCs w:val="16"/>
      </w:rPr>
      <w:t>12</w:t>
    </w:r>
    <w:r>
      <w:rPr>
        <w:rFonts w:ascii="Arial" w:hAnsi="Arial" w:cs="Arial"/>
        <w:bCs/>
        <w:sz w:val="16"/>
        <w:szCs w:val="16"/>
      </w:rPr>
      <w:fldChar w:fldCharType="end"/>
    </w:r>
  </w:p>
  <w:p w14:paraId="405D4868" w14:textId="77777777" w:rsidR="00D20EF0" w:rsidRDefault="00D06994">
    <w:pPr>
      <w:pStyle w:val="Footer"/>
      <w:jc w:val="right"/>
    </w:pPr>
    <w:r>
      <w:rPr>
        <w:rFonts w:ascii="Arial" w:hAnsi="Arial" w:cs="Arial"/>
        <w:bCs/>
        <w:sz w:val="16"/>
        <w:szCs w:val="16"/>
      </w:rPr>
      <w:t>Version 3.0 / 2 September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04CD2A" w14:textId="77777777" w:rsidR="00D20EF0" w:rsidRDefault="00D06994">
    <w:pPr>
      <w:pStyle w:val="Footer"/>
      <w:jc w:val="right"/>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sz w:val="16"/>
        <w:szCs w:val="16"/>
      </w:rPr>
      <w:t>1</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sz w:val="16"/>
        <w:szCs w:val="16"/>
      </w:rPr>
      <w:t>12</w:t>
    </w:r>
    <w:r>
      <w:rPr>
        <w:rFonts w:ascii="Arial" w:hAnsi="Arial" w:cs="Arial"/>
        <w:bCs/>
        <w:sz w:val="16"/>
        <w:szCs w:val="16"/>
      </w:rPr>
      <w:fldChar w:fldCharType="end"/>
    </w:r>
  </w:p>
  <w:p w14:paraId="293F9D6D" w14:textId="77777777" w:rsidR="00D20EF0" w:rsidRDefault="00D06994">
    <w:pPr>
      <w:pStyle w:val="Footer"/>
      <w:jc w:val="right"/>
    </w:pPr>
    <w:r>
      <w:rPr>
        <w:rFonts w:ascii="Arial" w:hAnsi="Arial" w:cs="Arial"/>
        <w:bCs/>
        <w:sz w:val="16"/>
        <w:szCs w:val="16"/>
      </w:rPr>
      <w:t>Version 3.0 / 2 September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8DDC9" w14:textId="77777777" w:rsidR="00D20EF0" w:rsidRDefault="00D06994">
    <w:pPr>
      <w:pStyle w:val="Footer"/>
      <w:jc w:val="right"/>
    </w:pPr>
    <w:r>
      <w:rPr>
        <w:rFonts w:ascii="Arial" w:hAnsi="Arial" w:cs="Arial"/>
        <w:sz w:val="16"/>
        <w:szCs w:val="16"/>
      </w:rPr>
      <w:t xml:space="preserve">Page </w:t>
    </w:r>
    <w:r>
      <w:rPr>
        <w:rFonts w:ascii="Arial" w:hAnsi="Arial" w:cs="Arial"/>
        <w:bCs/>
        <w:sz w:val="16"/>
        <w:szCs w:val="16"/>
      </w:rPr>
      <w:fldChar w:fldCharType="begin"/>
    </w:r>
    <w:r>
      <w:rPr>
        <w:rFonts w:ascii="Arial" w:hAnsi="Arial" w:cs="Arial"/>
        <w:bCs/>
        <w:sz w:val="16"/>
        <w:szCs w:val="16"/>
      </w:rPr>
      <w:instrText xml:space="preserve"> PAGE </w:instrText>
    </w:r>
    <w:r>
      <w:rPr>
        <w:rFonts w:ascii="Arial" w:hAnsi="Arial" w:cs="Arial"/>
        <w:bCs/>
        <w:sz w:val="16"/>
        <w:szCs w:val="16"/>
      </w:rPr>
      <w:fldChar w:fldCharType="separate"/>
    </w:r>
    <w:r>
      <w:rPr>
        <w:rFonts w:ascii="Arial" w:hAnsi="Arial" w:cs="Arial"/>
        <w:bCs/>
        <w:sz w:val="16"/>
        <w:szCs w:val="16"/>
      </w:rPr>
      <w:t>12</w:t>
    </w:r>
    <w:r>
      <w:rPr>
        <w:rFonts w:ascii="Arial" w:hAnsi="Arial" w:cs="Arial"/>
        <w:bCs/>
        <w:sz w:val="16"/>
        <w:szCs w:val="16"/>
      </w:rPr>
      <w:fldChar w:fldCharType="end"/>
    </w:r>
    <w:r>
      <w:rPr>
        <w:rFonts w:ascii="Arial" w:hAnsi="Arial" w:cs="Arial"/>
        <w:sz w:val="16"/>
        <w:szCs w:val="16"/>
      </w:rPr>
      <w:t xml:space="preserve"> of </w:t>
    </w:r>
    <w:r>
      <w:rPr>
        <w:rFonts w:ascii="Arial" w:hAnsi="Arial" w:cs="Arial"/>
        <w:bCs/>
        <w:sz w:val="16"/>
        <w:szCs w:val="16"/>
      </w:rPr>
      <w:fldChar w:fldCharType="begin"/>
    </w:r>
    <w:r>
      <w:rPr>
        <w:rFonts w:ascii="Arial" w:hAnsi="Arial" w:cs="Arial"/>
        <w:bCs/>
        <w:sz w:val="16"/>
        <w:szCs w:val="16"/>
      </w:rPr>
      <w:instrText xml:space="preserve"> NUMPAGES </w:instrText>
    </w:r>
    <w:r>
      <w:rPr>
        <w:rFonts w:ascii="Arial" w:hAnsi="Arial" w:cs="Arial"/>
        <w:bCs/>
        <w:sz w:val="16"/>
        <w:szCs w:val="16"/>
      </w:rPr>
      <w:fldChar w:fldCharType="separate"/>
    </w:r>
    <w:r>
      <w:rPr>
        <w:rFonts w:ascii="Arial" w:hAnsi="Arial" w:cs="Arial"/>
        <w:bCs/>
        <w:sz w:val="16"/>
        <w:szCs w:val="16"/>
      </w:rPr>
      <w:t>12</w:t>
    </w:r>
    <w:r>
      <w:rPr>
        <w:rFonts w:ascii="Arial" w:hAnsi="Arial" w:cs="Arial"/>
        <w:bCs/>
        <w:sz w:val="16"/>
        <w:szCs w:val="16"/>
      </w:rPr>
      <w:fldChar w:fldCharType="end"/>
    </w:r>
  </w:p>
  <w:p w14:paraId="07C153FF" w14:textId="77777777" w:rsidR="00D20EF0" w:rsidRDefault="00D06994">
    <w:pPr>
      <w:pStyle w:val="Footer"/>
      <w:jc w:val="right"/>
    </w:pPr>
    <w:r>
      <w:rPr>
        <w:rFonts w:ascii="Arial" w:hAnsi="Arial" w:cs="Arial"/>
        <w:bCs/>
        <w:sz w:val="16"/>
        <w:szCs w:val="16"/>
      </w:rPr>
      <w:t>Version 3.0 / 2 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A4AEE" w14:textId="77777777" w:rsidR="00D06994" w:rsidRDefault="00D06994">
      <w:r>
        <w:rPr>
          <w:color w:val="000000"/>
        </w:rPr>
        <w:separator/>
      </w:r>
    </w:p>
  </w:footnote>
  <w:footnote w:type="continuationSeparator" w:id="0">
    <w:p w14:paraId="5064DFB4" w14:textId="77777777" w:rsidR="00D06994" w:rsidRDefault="00D0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D6A7D" w14:textId="77777777" w:rsidR="00D20EF0" w:rsidRDefault="00D06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F273D"/>
    <w:multiLevelType w:val="multilevel"/>
    <w:tmpl w:val="0A6AF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B5B5917"/>
    <w:multiLevelType w:val="multilevel"/>
    <w:tmpl w:val="2F949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58454C"/>
    <w:multiLevelType w:val="multilevel"/>
    <w:tmpl w:val="77B4A6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2A7EC7"/>
    <w:multiLevelType w:val="multilevel"/>
    <w:tmpl w:val="B588D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0517178"/>
    <w:multiLevelType w:val="multilevel"/>
    <w:tmpl w:val="B96047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7AF733FA"/>
    <w:multiLevelType w:val="multilevel"/>
    <w:tmpl w:val="74EAB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A4591"/>
    <w:rsid w:val="000440D1"/>
    <w:rsid w:val="00D06994"/>
    <w:rsid w:val="00FA4591"/>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decimalSymbol w:val=","/>
  <w:listSeparator w:val=","/>
  <w14:docId w14:val="44262E9B"/>
  <w15:docId w15:val="{972E5965-8647-6441-AD56-1E1D3AAE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Narrow" w:eastAsia="Calibri" w:hAnsi="Arial Narrow" w:cs="Times New Roman"/>
        <w:lang w:val="en-GB"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paragraph" w:styleId="Heading1">
    <w:name w:val="heading 1"/>
    <w:basedOn w:val="Normal"/>
    <w:next w:val="Normal"/>
    <w:uiPriority w:val="9"/>
    <w:qFormat/>
    <w:pPr>
      <w:keepNext/>
      <w:keepLines/>
      <w:suppressAutoHyphens w:val="0"/>
      <w:spacing w:before="240" w:line="254" w:lineRule="auto"/>
      <w:textAlignment w:val="auto"/>
      <w:outlineLvl w:val="0"/>
    </w:pPr>
    <w:rPr>
      <w:rFonts w:ascii="Cambria" w:eastAsia="Times New Roman" w:hAnsi="Cambria"/>
      <w:color w:val="365F91"/>
      <w:sz w:val="32"/>
      <w:szCs w:val="32"/>
    </w:rPr>
  </w:style>
  <w:style w:type="paragraph" w:styleId="Heading5">
    <w:name w:val="heading 5"/>
    <w:basedOn w:val="Normal"/>
    <w:next w:val="Normal"/>
    <w:uiPriority w:val="9"/>
    <w:semiHidden/>
    <w:unhideWhenUsed/>
    <w:qFormat/>
    <w:pPr>
      <w:keepNext/>
      <w:suppressAutoHyphens w:val="0"/>
      <w:textAlignment w:val="auto"/>
      <w:outlineLvl w:val="4"/>
    </w:pPr>
    <w:rPr>
      <w:rFonts w:ascii="Arial" w:eastAsia="Times New Roman" w:hAnsi="Arial"/>
      <w:b/>
      <w:color w:val="000000"/>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character" w:customStyle="1" w:styleId="ListParagraphChar">
    <w:name w:val="List Paragraph Char"/>
    <w:rPr>
      <w:sz w:val="24"/>
      <w:szCs w:val="24"/>
      <w:lang w:eastAsia="en-US"/>
    </w:rPr>
  </w:style>
  <w:style w:type="character" w:customStyle="1" w:styleId="Heading1Char">
    <w:name w:val="Heading 1 Char"/>
    <w:basedOn w:val="DefaultParagraphFont"/>
    <w:rPr>
      <w:rFonts w:ascii="Cambria" w:eastAsia="Times New Roman" w:hAnsi="Cambria" w:cs="Times New Roman"/>
      <w:color w:val="365F91"/>
      <w:sz w:val="32"/>
      <w:szCs w:val="32"/>
      <w:lang w:eastAsia="en-US"/>
    </w:rPr>
  </w:style>
  <w:style w:type="character" w:customStyle="1" w:styleId="Heading5Char">
    <w:name w:val="Heading 5 Char"/>
    <w:basedOn w:val="DefaultParagraphFont"/>
    <w:rPr>
      <w:rFonts w:ascii="Arial" w:eastAsia="Times New Roman" w:hAnsi="Arial"/>
      <w:b/>
      <w:color w:val="00000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ubs.sharepoint.fco.gov.uk/sites/finance/strategicfinance/oda/programme_data/_layouts/viewlsts.aspx?BaseType=0" TargetMode="External"/><Relationship Id="rId13" Type="http://schemas.openxmlformats.org/officeDocument/2006/relationships/hyperlink" Target="https://fcogovuk.sharepoint.com/sites/strategy-guidance/SitePages/ProjectProgrammeDelivery.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ubs.sharepoint.fco.gov.uk/sites/finance/strategicfinance/oda/programme_data/Lists/Channel%20of%20Delivery/AllItems.aspx" TargetMode="External"/><Relationship Id="rId4" Type="http://schemas.openxmlformats.org/officeDocument/2006/relationships/webSettings" Target="webSettings.xml"/><Relationship Id="rId9" Type="http://schemas.openxmlformats.org/officeDocument/2006/relationships/hyperlink" Target="http://ubs.sharepoint.fco.gov.uk/sites/finance/strategicfinance/oda/programme_data/Lists/Input%20Sectors/Input%20Sector%20Reference.aspx" TargetMode="External"/><Relationship Id="rId14" Type="http://schemas.openxmlformats.org/officeDocument/2006/relationships/hyperlink" Target="https://fcogovuk.sharepoint.com/sites/strategy-guidance/Shared%20Documents/Gender%20Equality_HowToGuidanceNote_FINAL.pdf?web=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2344</Words>
  <Characters>13365</Characters>
  <Application>Microsoft Office Word</Application>
  <DocSecurity>0</DocSecurity>
  <Lines>111</Lines>
  <Paragraphs>31</Paragraphs>
  <ScaleCrop>false</ScaleCrop>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 Over £80k</dc:title>
  <dc:subject>Project Proposal Form over 10k</dc:subject>
  <dc:creator>nhearn</dc:creator>
  <cp:keywords>Project Proposal Form over 10k</cp:keywords>
  <dc:description/>
  <cp:lastModifiedBy>Lena Kappelin</cp:lastModifiedBy>
  <cp:revision>2</cp:revision>
  <cp:lastPrinted>2015-12-22T11:33:00Z</cp:lastPrinted>
  <dcterms:created xsi:type="dcterms:W3CDTF">2021-05-26T09:13:00Z</dcterms:created>
  <dcterms:modified xsi:type="dcterms:W3CDTF">2021-05-26T09:13:00Z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Code">
    <vt:lpwstr> </vt:lpwstr>
  </property>
  <property fmtid="{D5CDD505-2E9C-101B-9397-08002B2CF9AE}" pid="3" name="DocType">
    <vt:lpwstr>Normal</vt:lpwstr>
  </property>
  <property fmtid="{D5CDD505-2E9C-101B-9397-08002B2CF9AE}" pid="4" name="SourceSystem">
    <vt:lpwstr>IREC</vt:lpwstr>
  </property>
  <property fmtid="{D5CDD505-2E9C-101B-9397-08002B2CF9AE}" pid="5" name="Originator">
    <vt:lpwstr> </vt:lpwstr>
  </property>
  <property fmtid="{D5CDD505-2E9C-101B-9397-08002B2CF9AE}" pid="6" name="MaintainMarking">
    <vt:lpwstr>True</vt:lpwstr>
  </property>
  <property fmtid="{D5CDD505-2E9C-101B-9397-08002B2CF9AE}" pid="7" name="MaintainPath">
    <vt:lpwstr>True</vt:lpwstr>
  </property>
  <property fmtid="{D5CDD505-2E9C-101B-9397-08002B2CF9AE}" pid="8" name="Created">
    <vt:filetime>2012-10-16T23:00:00Z</vt:filetime>
  </property>
  <property fmtid="{D5CDD505-2E9C-101B-9397-08002B2CF9AE}" pid="9" name="ContentType">
    <vt:lpwstr>FCO Content Type</vt:lpwstr>
  </property>
  <property fmtid="{D5CDD505-2E9C-101B-9397-08002B2CF9AE}" pid="10" name="ContentTypeId">
    <vt:lpwstr>0x010100E42F5F9D69E3EB42A99E60777C9AFCA7</vt:lpwstr>
  </property>
  <property fmtid="{D5CDD505-2E9C-101B-9397-08002B2CF9AE}" pid="11" name="BusinessUnit">
    <vt:lpwstr>Global and Economic Issues Directorate</vt:lpwstr>
  </property>
  <property fmtid="{D5CDD505-2E9C-101B-9397-08002B2CF9AE}" pid="12" name="GeographicalCoverage">
    <vt:lpwstr>United Kingdom</vt:lpwstr>
  </property>
  <property fmtid="{D5CDD505-2E9C-101B-9397-08002B2CF9AE}" pid="13" name="Classification">
    <vt:lpwstr>UNCLASSIFIED</vt:lpwstr>
  </property>
</Properties>
</file>